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25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996914">
        <w:trPr>
          <w:cantSplit/>
          <w:trHeight w:hRule="exact" w:val="3749"/>
        </w:trPr>
        <w:tc>
          <w:tcPr>
            <w:tcW w:w="93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7D3AA4C8" w:rsidR="001D5ABD" w:rsidRDefault="00F53DF0">
            <w:pPr>
              <w:wordWrap w:val="0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96914" w:rsidRPr="00996914">
              <w:rPr>
                <w:rFonts w:hint="eastAsia"/>
                <w:szCs w:val="18"/>
              </w:rPr>
              <w:t>函館市</w:t>
            </w:r>
            <w:r>
              <w:rPr>
                <w:rFonts w:hint="eastAsia"/>
              </w:rPr>
              <w:t>消防長（</w:t>
            </w:r>
            <w:r w:rsidR="00996914">
              <w:rPr>
                <w:rFonts w:hint="eastAsia"/>
              </w:rPr>
              <w:t xml:space="preserve">　</w:t>
            </w:r>
            <w:r w:rsidR="00000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消防署長)</w:t>
            </w:r>
            <w:r w:rsidR="00000983">
              <w:rPr>
                <w:rFonts w:hint="eastAsia"/>
              </w:rPr>
              <w:t xml:space="preserve">　</w:t>
            </w:r>
            <w:r w:rsidR="001D5ABD">
              <w:rPr>
                <w:rFonts w:hint="eastAsia"/>
                <w:sz w:val="24"/>
              </w:rPr>
              <w:t>殿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2B8F852B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323FEB3F" w14:textId="46AD8187" w:rsidR="00996914" w:rsidRPr="00996914" w:rsidRDefault="00996914" w:rsidP="00996914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 w:rsidRPr="00996914">
              <w:rPr>
                <w:rFonts w:hint="eastAsia"/>
              </w:rPr>
              <w:t>（法人の場合は、名称及び代表者氏名）</w:t>
            </w:r>
            <w:r w:rsidRPr="00996914">
              <w:rPr>
                <w:rFonts w:hint="eastAsia"/>
              </w:rPr>
              <w:t xml:space="preserve">　　　</w:t>
            </w:r>
          </w:p>
          <w:p w14:paraId="62281B9B" w14:textId="6F9CC70B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996914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C03220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C03220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8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417DC7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417DC7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417DC7">
        <w:trPr>
          <w:cantSplit/>
          <w:trHeight w:hRule="exact" w:val="168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1B1A3D">
        <w:trPr>
          <w:cantSplit/>
          <w:trHeight w:hRule="exact" w:val="1250"/>
        </w:trPr>
        <w:tc>
          <w:tcPr>
            <w:tcW w:w="9301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01BEC223" w14:textId="16E9077F" w:rsidR="001D5ABD" w:rsidRPr="00996914" w:rsidRDefault="00FB3FB9">
            <w:pPr>
              <w:wordWrap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</w:tc>
      </w:tr>
    </w:tbl>
    <w:p w14:paraId="58D93A47" w14:textId="77777777" w:rsidR="001D5ABD" w:rsidRDefault="001D5ABD" w:rsidP="003C00A7">
      <w:pPr>
        <w:wordWrap w:val="0"/>
      </w:pPr>
    </w:p>
    <w:sectPr w:rsidR="001D5ABD" w:rsidSect="003C00A7">
      <w:headerReference w:type="even" r:id="rId7"/>
      <w:footerReference w:type="even" r:id="rId8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36321" w14:textId="77777777" w:rsidR="00DF7552" w:rsidRDefault="00DF7552">
      <w:r>
        <w:separator/>
      </w:r>
    </w:p>
  </w:endnote>
  <w:endnote w:type="continuationSeparator" w:id="0">
    <w:p w14:paraId="28B7F6B6" w14:textId="77777777" w:rsidR="00DF7552" w:rsidRDefault="00DF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66640" w14:textId="77777777" w:rsidR="001D5ABD" w:rsidRDefault="001D5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C8246" w14:textId="77777777" w:rsidR="00DF7552" w:rsidRDefault="00DF7552">
      <w:r>
        <w:separator/>
      </w:r>
    </w:p>
  </w:footnote>
  <w:footnote w:type="continuationSeparator" w:id="0">
    <w:p w14:paraId="48B36186" w14:textId="77777777" w:rsidR="00DF7552" w:rsidRDefault="00DF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C7"/>
    <w:rsid w:val="00000983"/>
    <w:rsid w:val="0012311A"/>
    <w:rsid w:val="00127827"/>
    <w:rsid w:val="00157F4A"/>
    <w:rsid w:val="001B1A3D"/>
    <w:rsid w:val="001D5ABD"/>
    <w:rsid w:val="002B29D0"/>
    <w:rsid w:val="00316CDB"/>
    <w:rsid w:val="00383C93"/>
    <w:rsid w:val="003857EF"/>
    <w:rsid w:val="003B2636"/>
    <w:rsid w:val="003C00A7"/>
    <w:rsid w:val="00417DC7"/>
    <w:rsid w:val="00431D27"/>
    <w:rsid w:val="005A66A6"/>
    <w:rsid w:val="0064592A"/>
    <w:rsid w:val="006C778F"/>
    <w:rsid w:val="007118DC"/>
    <w:rsid w:val="008038DC"/>
    <w:rsid w:val="00996914"/>
    <w:rsid w:val="00A32C1C"/>
    <w:rsid w:val="00A5466E"/>
    <w:rsid w:val="00B20904"/>
    <w:rsid w:val="00B816C7"/>
    <w:rsid w:val="00BA29E4"/>
    <w:rsid w:val="00BC2A33"/>
    <w:rsid w:val="00C03220"/>
    <w:rsid w:val="00C52FCE"/>
    <w:rsid w:val="00D22BD8"/>
    <w:rsid w:val="00DE3AA5"/>
    <w:rsid w:val="00DF7552"/>
    <w:rsid w:val="00E113F7"/>
    <w:rsid w:val="00E46C64"/>
    <w:rsid w:val="00E85D51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0CFE-A89A-492C-84CF-FAF179FD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消防本部指導課</cp:lastModifiedBy>
  <cp:revision>2</cp:revision>
  <cp:lastPrinted>2023-03-20T04:41:00Z</cp:lastPrinted>
  <dcterms:created xsi:type="dcterms:W3CDTF">2024-06-24T23:58:00Z</dcterms:created>
  <dcterms:modified xsi:type="dcterms:W3CDTF">2024-06-24T23:58:00Z</dcterms:modified>
</cp:coreProperties>
</file>