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0458D" w14:textId="77777777" w:rsidR="000C1E65" w:rsidRDefault="000C1E65"/>
    <w:p w14:paraId="10891428" w14:textId="77777777" w:rsidR="000C1E65" w:rsidRDefault="000C1E65"/>
    <w:p w14:paraId="75D70584" w14:textId="77777777" w:rsidR="000C1E65" w:rsidRDefault="000C1E65">
      <w:pPr>
        <w:jc w:val="center"/>
        <w:rPr>
          <w:rFonts w:hAnsi="Century" w:cs="Times New Roman"/>
        </w:rPr>
      </w:pPr>
      <w:r>
        <w:rPr>
          <w:rFonts w:hAnsi="Century" w:hint="eastAsia"/>
          <w:spacing w:val="20"/>
        </w:rPr>
        <w:t>特定給食施設事業再開届出</w:t>
      </w:r>
      <w:r>
        <w:rPr>
          <w:rFonts w:hAnsi="Century" w:hint="eastAsia"/>
        </w:rPr>
        <w:t>書</w:t>
      </w:r>
    </w:p>
    <w:p w14:paraId="54FB81A1" w14:textId="77777777" w:rsidR="000C1E65" w:rsidRDefault="000C1E65">
      <w:pPr>
        <w:spacing w:line="210" w:lineRule="exact"/>
        <w:rPr>
          <w:rFonts w:hAnsi="Century" w:cs="Times New Roman"/>
        </w:rPr>
      </w:pPr>
    </w:p>
    <w:p w14:paraId="4FA8CDE3" w14:textId="77777777" w:rsidR="000C1E65" w:rsidRDefault="000C1E65">
      <w:pPr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年　　月　　日　　</w:t>
      </w:r>
    </w:p>
    <w:p w14:paraId="19EF537C" w14:textId="77777777" w:rsidR="000C1E65" w:rsidRDefault="000C1E65">
      <w:pPr>
        <w:spacing w:line="210" w:lineRule="exact"/>
        <w:rPr>
          <w:rFonts w:hAnsi="Century" w:cs="Times New Roman"/>
        </w:rPr>
      </w:pPr>
    </w:p>
    <w:p w14:paraId="0D62839B" w14:textId="77777777" w:rsidR="000C1E65" w:rsidRDefault="000C1E65">
      <w:pPr>
        <w:spacing w:line="210" w:lineRule="exact"/>
        <w:rPr>
          <w:rFonts w:hAnsi="Century" w:cs="Times New Roman"/>
        </w:rPr>
      </w:pPr>
    </w:p>
    <w:p w14:paraId="175F96B2" w14:textId="77777777" w:rsidR="000C1E65" w:rsidRDefault="000C1E65">
      <w:pPr>
        <w:rPr>
          <w:rFonts w:hAnsi="Century" w:cs="Times New Roman"/>
        </w:rPr>
      </w:pPr>
      <w:r>
        <w:rPr>
          <w:rFonts w:hAnsi="Century" w:hint="eastAsia"/>
        </w:rPr>
        <w:t xml:space="preserve">　　　函館市長　様</w:t>
      </w:r>
    </w:p>
    <w:p w14:paraId="4924E5C8" w14:textId="77777777" w:rsidR="000C1E65" w:rsidRDefault="000C1E65">
      <w:pPr>
        <w:spacing w:line="210" w:lineRule="exact"/>
        <w:rPr>
          <w:rFonts w:hAnsi="Century" w:cs="Times New Roman"/>
        </w:rPr>
      </w:pPr>
    </w:p>
    <w:p w14:paraId="27900F8F" w14:textId="77777777" w:rsidR="000C1E65" w:rsidRDefault="000C1E65">
      <w:pPr>
        <w:spacing w:line="210" w:lineRule="exact"/>
        <w:rPr>
          <w:rFonts w:hAnsi="Century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2540"/>
        <w:gridCol w:w="730"/>
      </w:tblGrid>
      <w:tr w:rsidR="000C1E65" w14:paraId="20D6B4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1BBFC" w14:textId="33D07167" w:rsidR="000C1E65" w:rsidRDefault="00E43E26">
            <w:pPr>
              <w:spacing w:line="210" w:lineRule="exact"/>
              <w:ind w:left="100" w:right="100"/>
              <w:jc w:val="righ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 wp14:anchorId="51D71276" wp14:editId="53C47BDB">
                      <wp:simplePos x="0" y="0"/>
                      <wp:positionH relativeFrom="column">
                        <wp:posOffset>3332480</wp:posOffset>
                      </wp:positionH>
                      <wp:positionV relativeFrom="paragraph">
                        <wp:posOffset>8255</wp:posOffset>
                      </wp:positionV>
                      <wp:extent cx="1578610" cy="26543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8610" cy="2654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C4F7D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2.4pt;margin-top:.65pt;width:124.3pt;height:20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" o:allowincell="f" strokeweight=".5pt"/>
                  </w:pict>
                </mc:Fallback>
              </mc:AlternateContent>
            </w:r>
            <w:r w:rsidR="000C1E65">
              <w:rPr>
                <w:rFonts w:hAnsi="Century" w:hint="eastAsia"/>
              </w:rPr>
              <w:t>住所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5A6FD" w14:textId="77777777" w:rsidR="000C1E65" w:rsidRDefault="000C1E65" w:rsidP="008E1A5B">
            <w:pPr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3F5BB" w14:textId="77777777" w:rsidR="000C1E65" w:rsidRDefault="000C1E65">
            <w:pPr>
              <w:spacing w:line="210" w:lineRule="exact"/>
              <w:ind w:left="100" w:right="10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7E28984" w14:textId="77777777" w:rsidR="000C1E65" w:rsidRDefault="000C1E65">
      <w:pPr>
        <w:spacing w:line="210" w:lineRule="exact"/>
        <w:jc w:val="right"/>
        <w:rPr>
          <w:rFonts w:cs="Times New Roman"/>
        </w:rPr>
      </w:pPr>
      <w:r>
        <w:rPr>
          <w:rFonts w:hAnsi="Century" w:hint="eastAsia"/>
        </w:rPr>
        <w:t xml:space="preserve">届出者　　　　　　　　　　　　　　　　　　</w:t>
      </w:r>
      <w:r>
        <w:rPr>
          <w:rFonts w:hAnsi="Century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2540"/>
        <w:gridCol w:w="730"/>
      </w:tblGrid>
      <w:tr w:rsidR="000C1E65" w14:paraId="1B76EA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26883" w14:textId="6137E4F5" w:rsidR="000C1E65" w:rsidRDefault="00E43E26">
            <w:pPr>
              <w:spacing w:line="210" w:lineRule="exact"/>
              <w:ind w:left="100" w:right="100"/>
              <w:jc w:val="righ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 wp14:anchorId="42EC200B" wp14:editId="2321C2B8">
                      <wp:simplePos x="0" y="0"/>
                      <wp:positionH relativeFrom="column">
                        <wp:posOffset>3331845</wp:posOffset>
                      </wp:positionH>
                      <wp:positionV relativeFrom="paragraph">
                        <wp:posOffset>10160</wp:posOffset>
                      </wp:positionV>
                      <wp:extent cx="1578610" cy="26543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8610" cy="2654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36C94" id="AutoShape 3" o:spid="_x0000_s1026" type="#_x0000_t185" style="position:absolute;left:0;text-align:left;margin-left:262.35pt;margin-top:.8pt;width:124.3pt;height:20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" o:allowincell="f" strokeweight=".5pt"/>
                  </w:pict>
                </mc:Fallback>
              </mc:AlternateContent>
            </w:r>
            <w:r w:rsidR="000C1E65">
              <w:rPr>
                <w:rFonts w:hAnsi="Century" w:hint="eastAsia"/>
              </w:rPr>
              <w:t>氏名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06871" w14:textId="77777777" w:rsidR="000C1E65" w:rsidRDefault="000C1E65">
            <w:pPr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3A4D2" w14:textId="77777777" w:rsidR="000C1E65" w:rsidRDefault="000C1E65">
            <w:pPr>
              <w:spacing w:line="210" w:lineRule="exact"/>
              <w:ind w:left="100" w:right="100"/>
              <w:rPr>
                <w:rFonts w:cs="Times New Roman"/>
              </w:rPr>
            </w:pPr>
          </w:p>
        </w:tc>
      </w:tr>
    </w:tbl>
    <w:p w14:paraId="3BFFAACE" w14:textId="77777777" w:rsidR="000C1E65" w:rsidRDefault="000C1E65">
      <w:pPr>
        <w:spacing w:line="210" w:lineRule="exact"/>
        <w:rPr>
          <w:rFonts w:hAnsi="Century" w:cs="Times New Roman"/>
        </w:rPr>
      </w:pPr>
    </w:p>
    <w:p w14:paraId="5A4885FD" w14:textId="77777777" w:rsidR="000C1E65" w:rsidRDefault="000C1E65">
      <w:pPr>
        <w:spacing w:line="210" w:lineRule="exact"/>
        <w:rPr>
          <w:rFonts w:hAnsi="Century" w:cs="Times New Roman"/>
        </w:rPr>
      </w:pPr>
    </w:p>
    <w:p w14:paraId="2B491CFE" w14:textId="77777777" w:rsidR="000C1E65" w:rsidRDefault="000C1E65">
      <w:pPr>
        <w:ind w:left="210" w:hanging="210"/>
        <w:textAlignment w:val="auto"/>
        <w:rPr>
          <w:rFonts w:hAnsi="Century" w:cs="Times New Roman"/>
        </w:rPr>
      </w:pPr>
      <w:r>
        <w:rPr>
          <w:rFonts w:hAnsi="Century" w:hint="eastAsia"/>
        </w:rPr>
        <w:t xml:space="preserve">　　次のとおり特定給食施設の事業を再開したので，函館市健康増進法施行細則第</w:t>
      </w:r>
      <w:r>
        <w:rPr>
          <w:rFonts w:hAnsi="Century"/>
        </w:rPr>
        <w:t>3</w:t>
      </w:r>
      <w:r>
        <w:rPr>
          <w:rFonts w:hAnsi="Century" w:hint="eastAsia"/>
        </w:rPr>
        <w:t>条第</w:t>
      </w:r>
      <w:r>
        <w:rPr>
          <w:rFonts w:hAnsi="Century"/>
        </w:rPr>
        <w:t>3</w:t>
      </w:r>
      <w:r>
        <w:rPr>
          <w:rFonts w:hAnsi="Century" w:hint="eastAsia"/>
        </w:rPr>
        <w:t>項の規定により届け出ます。</w:t>
      </w:r>
    </w:p>
    <w:p w14:paraId="2EEA0D33" w14:textId="77777777" w:rsidR="000C1E65" w:rsidRDefault="000C1E65">
      <w:pPr>
        <w:spacing w:line="210" w:lineRule="exact"/>
        <w:rPr>
          <w:rFonts w:hAnsi="Century" w:cs="Times New Roman"/>
        </w:rPr>
      </w:pPr>
    </w:p>
    <w:p w14:paraId="64091798" w14:textId="77777777" w:rsidR="000C1E65" w:rsidRDefault="000C1E65">
      <w:pPr>
        <w:spacing w:line="210" w:lineRule="exact"/>
        <w:rPr>
          <w:rFonts w:hAnsi="Century" w:cs="Times New Roman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給食施設の名称</w:t>
      </w:r>
    </w:p>
    <w:p w14:paraId="4BDB19A7" w14:textId="77777777" w:rsidR="000C1E65" w:rsidRDefault="000C1E65">
      <w:pPr>
        <w:spacing w:line="210" w:lineRule="exact"/>
        <w:rPr>
          <w:rFonts w:hAnsi="Century" w:cs="Times New Roman"/>
        </w:rPr>
      </w:pPr>
    </w:p>
    <w:p w14:paraId="2F740A0A" w14:textId="77777777" w:rsidR="000C1E65" w:rsidRDefault="000C1E65">
      <w:pPr>
        <w:spacing w:line="210" w:lineRule="exact"/>
        <w:rPr>
          <w:rFonts w:hAnsi="Century" w:cs="Times New Roman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給食施設の所在地</w:t>
      </w:r>
    </w:p>
    <w:p w14:paraId="11B1EA77" w14:textId="77777777" w:rsidR="000C1E65" w:rsidRDefault="000C1E65">
      <w:pPr>
        <w:spacing w:line="210" w:lineRule="exact"/>
        <w:rPr>
          <w:rFonts w:hAnsi="Century" w:cs="Times New Roman"/>
        </w:rPr>
      </w:pPr>
    </w:p>
    <w:p w14:paraId="717C9FFC" w14:textId="77777777" w:rsidR="000C1E65" w:rsidRDefault="000C1E65">
      <w:pPr>
        <w:spacing w:line="210" w:lineRule="exact"/>
        <w:rPr>
          <w:rFonts w:hAnsi="Century" w:cs="Times New Roman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給食の休止年月日　　　　　年　　月　　日</w:t>
      </w:r>
    </w:p>
    <w:p w14:paraId="55126EB2" w14:textId="77777777" w:rsidR="000C1E65" w:rsidRDefault="000C1E65">
      <w:pPr>
        <w:spacing w:line="210" w:lineRule="exact"/>
        <w:rPr>
          <w:rFonts w:hAnsi="Century" w:cs="Times New Roman"/>
        </w:rPr>
      </w:pPr>
    </w:p>
    <w:p w14:paraId="3F2D8F16" w14:textId="77777777" w:rsidR="000C1E65" w:rsidRDefault="000C1E65">
      <w:pPr>
        <w:spacing w:line="210" w:lineRule="exact"/>
        <w:rPr>
          <w:rFonts w:cs="Times New Roman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給食の再開年月日　　　　　年　　月　　日</w:t>
      </w:r>
    </w:p>
    <w:sectPr w:rsidR="000C1E65">
      <w:headerReference w:type="default" r:id="rId6"/>
      <w:footerReference w:type="default" r:id="rId7"/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D21CF" w14:textId="77777777" w:rsidR="00AE30CD" w:rsidRDefault="00AE30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01AA4EF" w14:textId="77777777" w:rsidR="00AE30CD" w:rsidRDefault="00AE30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96C8" w14:textId="77777777" w:rsidR="000C1E65" w:rsidRDefault="000C1E65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62467" w14:textId="77777777" w:rsidR="00AE30CD" w:rsidRDefault="00AE30C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5A5C54D" w14:textId="77777777" w:rsidR="00AE30CD" w:rsidRDefault="00AE30C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DBD6" w14:textId="77777777" w:rsidR="000C1E65" w:rsidRDefault="000C1E65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65"/>
    <w:rsid w:val="000C1E65"/>
    <w:rsid w:val="00120090"/>
    <w:rsid w:val="002C353F"/>
    <w:rsid w:val="008E1A5B"/>
    <w:rsid w:val="00AA36D4"/>
    <w:rsid w:val="00AE30CD"/>
    <w:rsid w:val="00DE64E3"/>
    <w:rsid w:val="00E4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23FE5B6"/>
  <w14:defaultImageDpi w14:val="0"/>
  <w15:docId w15:val="{6103C7B5-B0DC-43D2-88C8-5F65BF34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&#21021;&#26399;&#27083;&#3168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31</Words>
  <Characters>180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210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有賀　友香</cp:lastModifiedBy>
  <cp:revision>2</cp:revision>
  <cp:lastPrinted>2022-05-13T01:17:00Z</cp:lastPrinted>
  <dcterms:created xsi:type="dcterms:W3CDTF">2024-04-24T02:30:00Z</dcterms:created>
  <dcterms:modified xsi:type="dcterms:W3CDTF">2024-04-24T02:30:00Z</dcterms:modified>
  <cp:category>_x000d_</cp:category>
</cp:coreProperties>
</file>