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9356" w14:textId="77777777" w:rsidR="00AD09AE" w:rsidRDefault="00AD09AE"/>
    <w:p w14:paraId="0BBE2249" w14:textId="77777777" w:rsidR="00AD09AE" w:rsidRDefault="00AD09AE"/>
    <w:p w14:paraId="18360E68" w14:textId="77777777" w:rsidR="00AD09AE" w:rsidRDefault="00AD09AE">
      <w:pPr>
        <w:jc w:val="center"/>
        <w:rPr>
          <w:rFonts w:hAnsi="Century" w:cs="Times New Roman"/>
        </w:rPr>
      </w:pPr>
      <w:r>
        <w:rPr>
          <w:rFonts w:hAnsi="Century" w:hint="eastAsia"/>
        </w:rPr>
        <w:t>特定給食施設事業休止</w:t>
      </w:r>
      <w:r>
        <w:rPr>
          <w:rFonts w:hAnsi="Century"/>
        </w:rPr>
        <w:t>(</w:t>
      </w:r>
      <w:r>
        <w:rPr>
          <w:rFonts w:hAnsi="Century" w:hint="eastAsia"/>
        </w:rPr>
        <w:t>廃止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p w14:paraId="6CD374FC" w14:textId="77777777" w:rsidR="00AD09AE" w:rsidRDefault="00AD09AE">
      <w:pPr>
        <w:spacing w:line="210" w:lineRule="exact"/>
        <w:rPr>
          <w:rFonts w:hAnsi="Century" w:cs="Times New Roman"/>
        </w:rPr>
      </w:pPr>
    </w:p>
    <w:p w14:paraId="073BD326" w14:textId="77777777" w:rsidR="00AD09AE" w:rsidRDefault="00AD09AE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14:paraId="1D2005FD" w14:textId="77777777" w:rsidR="00AD09AE" w:rsidRDefault="00AD09AE">
      <w:pPr>
        <w:spacing w:line="210" w:lineRule="exact"/>
        <w:rPr>
          <w:rFonts w:hAnsi="Century" w:cs="Times New Roman"/>
        </w:rPr>
      </w:pPr>
    </w:p>
    <w:p w14:paraId="709282B0" w14:textId="77777777" w:rsidR="00AD09AE" w:rsidRDefault="00AD09AE">
      <w:pPr>
        <w:spacing w:line="210" w:lineRule="exact"/>
        <w:rPr>
          <w:rFonts w:hAnsi="Century" w:cs="Times New Roman"/>
        </w:rPr>
      </w:pPr>
    </w:p>
    <w:p w14:paraId="3FAC9A97" w14:textId="77777777" w:rsidR="00AD09AE" w:rsidRDefault="00AD09AE">
      <w:pPr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14:paraId="5BB3680C" w14:textId="77777777" w:rsidR="00AD09AE" w:rsidRDefault="00AD09AE">
      <w:pPr>
        <w:spacing w:line="210" w:lineRule="exact"/>
        <w:rPr>
          <w:rFonts w:hAnsi="Century" w:cs="Times New Roman"/>
        </w:rPr>
      </w:pPr>
    </w:p>
    <w:p w14:paraId="0CAB825C" w14:textId="77777777" w:rsidR="00AD09AE" w:rsidRDefault="00AD09AE">
      <w:pPr>
        <w:spacing w:line="210" w:lineRule="exact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40"/>
        <w:gridCol w:w="730"/>
      </w:tblGrid>
      <w:tr w:rsidR="00AD09AE" w14:paraId="10821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4A96A" w14:textId="480D0D53" w:rsidR="00AD09AE" w:rsidRDefault="001B0BC2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3E6C0170" wp14:editId="02E28B77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8255</wp:posOffset>
                      </wp:positionV>
                      <wp:extent cx="1578610" cy="2654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42E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.85pt;margin-top:.65pt;width:124.3pt;height:20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" o:allowincell="f" strokeweight=".5pt"/>
                  </w:pict>
                </mc:Fallback>
              </mc:AlternateContent>
            </w:r>
            <w:r w:rsidR="00AD09AE">
              <w:rPr>
                <w:rFonts w:hAnsi="Century" w:hint="eastAsia"/>
              </w:rPr>
              <w:t>住所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3FE81" w14:textId="77777777" w:rsidR="00AD09AE" w:rsidRDefault="00AD09AE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78124" w14:textId="77777777" w:rsidR="00AD09AE" w:rsidRDefault="00AD09AE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1F9BEC" w14:textId="77777777" w:rsidR="00AD09AE" w:rsidRDefault="00AD09AE">
      <w:pPr>
        <w:spacing w:line="210" w:lineRule="exact"/>
        <w:jc w:val="right"/>
        <w:rPr>
          <w:rFonts w:cs="Times New Roman"/>
        </w:rPr>
      </w:pPr>
      <w:r>
        <w:rPr>
          <w:rFonts w:hAnsi="Century" w:hint="eastAsia"/>
        </w:rPr>
        <w:t xml:space="preserve">届出者　　　　　　　　　　　　　　　　　　</w:t>
      </w:r>
      <w:r>
        <w:rPr>
          <w:rFonts w:hAnsi="Centur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40"/>
        <w:gridCol w:w="730"/>
      </w:tblGrid>
      <w:tr w:rsidR="00AD09AE" w14:paraId="5B0E8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8EAA" w14:textId="60E295F4" w:rsidR="00AD09AE" w:rsidRDefault="001B0BC2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507FE8E6" wp14:editId="7B9366FB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12065</wp:posOffset>
                      </wp:positionV>
                      <wp:extent cx="1578610" cy="2654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3D17A" id="AutoShape 3" o:spid="_x0000_s1026" type="#_x0000_t185" style="position:absolute;left:0;text-align:left;margin-left:261.9pt;margin-top:.95pt;width:124.3pt;height:2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" o:allowincell="f" strokeweight=".5pt"/>
                  </w:pict>
                </mc:Fallback>
              </mc:AlternateContent>
            </w:r>
            <w:r w:rsidR="00AD09AE">
              <w:rPr>
                <w:rFonts w:hAnsi="Century" w:hint="eastAsia"/>
              </w:rPr>
              <w:t>氏名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F91B" w14:textId="77777777" w:rsidR="00AD09AE" w:rsidRDefault="00AD09AE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F697C" w14:textId="77777777" w:rsidR="00AD09AE" w:rsidRDefault="00AD09AE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57E20D6E" w14:textId="77777777" w:rsidR="00AD09AE" w:rsidRDefault="00AD09AE">
      <w:pPr>
        <w:spacing w:line="210" w:lineRule="exact"/>
        <w:rPr>
          <w:rFonts w:cs="Times New Roman"/>
        </w:rPr>
      </w:pPr>
    </w:p>
    <w:p w14:paraId="162A22E2" w14:textId="77777777" w:rsidR="00AD09AE" w:rsidRDefault="00AD09AE">
      <w:pPr>
        <w:spacing w:line="210" w:lineRule="exact"/>
        <w:rPr>
          <w:rFonts w:cs="Times New Roman"/>
        </w:rPr>
      </w:pPr>
    </w:p>
    <w:p w14:paraId="6988FD7C" w14:textId="77777777" w:rsidR="00AD09AE" w:rsidRDefault="00AD09AE">
      <w:pPr>
        <w:ind w:left="210" w:hanging="210"/>
        <w:textAlignment w:val="auto"/>
        <w:rPr>
          <w:rFonts w:hAnsi="Century" w:cs="Times New Roman"/>
        </w:rPr>
      </w:pPr>
      <w:r>
        <w:rPr>
          <w:rFonts w:hAnsi="Century" w:hint="eastAsia"/>
        </w:rPr>
        <w:t xml:space="preserve">　　次のとおり特定給食施設の事業を休止</w:t>
      </w:r>
      <w:r>
        <w:rPr>
          <w:rFonts w:hAnsi="Century"/>
        </w:rPr>
        <w:t>(</w:t>
      </w:r>
      <w:r>
        <w:rPr>
          <w:rFonts w:hAnsi="Century" w:hint="eastAsia"/>
        </w:rPr>
        <w:t>廃止</w:t>
      </w:r>
      <w:r>
        <w:rPr>
          <w:rFonts w:hAnsi="Century"/>
        </w:rPr>
        <w:t>)</w:t>
      </w:r>
      <w:r>
        <w:rPr>
          <w:rFonts w:hAnsi="Century" w:hint="eastAsia"/>
        </w:rPr>
        <w:t>したので，健康増進法第</w:t>
      </w:r>
      <w:r>
        <w:rPr>
          <w:rFonts w:hAnsi="Century"/>
        </w:rPr>
        <w:t>20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14:paraId="47715F87" w14:textId="77777777" w:rsidR="00AD09AE" w:rsidRDefault="00AD09AE">
      <w:pPr>
        <w:spacing w:line="210" w:lineRule="exact"/>
        <w:rPr>
          <w:rFonts w:hAnsi="Century" w:cs="Times New Roman"/>
        </w:rPr>
      </w:pPr>
    </w:p>
    <w:p w14:paraId="636AA3F2" w14:textId="77777777" w:rsidR="00AD09AE" w:rsidRDefault="00AD09AE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給食施設の名称</w:t>
      </w:r>
    </w:p>
    <w:p w14:paraId="0D2055F5" w14:textId="77777777" w:rsidR="00AD09AE" w:rsidRDefault="00AD09AE">
      <w:pPr>
        <w:spacing w:line="210" w:lineRule="exact"/>
        <w:rPr>
          <w:rFonts w:hAnsi="Century" w:cs="Times New Roman"/>
        </w:rPr>
      </w:pPr>
    </w:p>
    <w:p w14:paraId="2C8E3FB8" w14:textId="77777777" w:rsidR="00AD09AE" w:rsidRDefault="00AD09AE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給食施設の所在地</w:t>
      </w:r>
    </w:p>
    <w:p w14:paraId="682F33A8" w14:textId="77777777" w:rsidR="00AD09AE" w:rsidRDefault="00AD09AE">
      <w:pPr>
        <w:spacing w:line="210" w:lineRule="exact"/>
        <w:rPr>
          <w:rFonts w:hAnsi="Century" w:cs="Times New Roman"/>
        </w:rPr>
      </w:pPr>
    </w:p>
    <w:p w14:paraId="75DDAE9C" w14:textId="77777777" w:rsidR="00AD09AE" w:rsidRDefault="00AD09AE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給食の開始年月日　　　　　　　　　年　　月　　日</w:t>
      </w:r>
    </w:p>
    <w:p w14:paraId="54809D2B" w14:textId="77777777" w:rsidR="00AD09AE" w:rsidRDefault="00AD09AE">
      <w:pPr>
        <w:spacing w:line="210" w:lineRule="exact"/>
        <w:rPr>
          <w:rFonts w:hAnsi="Century" w:cs="Times New Roman"/>
        </w:rPr>
      </w:pPr>
    </w:p>
    <w:p w14:paraId="651A5642" w14:textId="77777777" w:rsidR="00AD09AE" w:rsidRDefault="00AD09AE">
      <w:pPr>
        <w:spacing w:line="210" w:lineRule="exact"/>
        <w:rPr>
          <w:rFonts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給食の休止</w:t>
      </w:r>
      <w:r>
        <w:rPr>
          <w:rFonts w:hAnsi="Century"/>
        </w:rPr>
        <w:t>(</w:t>
      </w:r>
      <w:r>
        <w:rPr>
          <w:rFonts w:hAnsi="Century" w:hint="eastAsia"/>
        </w:rPr>
        <w:t>廃止</w:t>
      </w:r>
      <w:r>
        <w:rPr>
          <w:rFonts w:hAnsi="Century"/>
        </w:rPr>
        <w:t>)</w:t>
      </w:r>
      <w:r>
        <w:rPr>
          <w:rFonts w:hAnsi="Century" w:hint="eastAsia"/>
        </w:rPr>
        <w:t>年月日　　　　　　年　　月　　日</w:t>
      </w:r>
    </w:p>
    <w:sectPr w:rsidR="00AD09AE">
      <w:headerReference w:type="default" r:id="rId6"/>
      <w:footerReference w:type="default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BB50" w14:textId="77777777" w:rsidR="00B63C50" w:rsidRDefault="00B63C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933798" w14:textId="77777777" w:rsidR="00B63C50" w:rsidRDefault="00B63C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C035" w14:textId="77777777" w:rsidR="00AD09AE" w:rsidRDefault="00AD09A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96C5" w14:textId="77777777" w:rsidR="00B63C50" w:rsidRDefault="00B63C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8D1400" w14:textId="77777777" w:rsidR="00B63C50" w:rsidRDefault="00B63C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E163" w14:textId="77777777" w:rsidR="00AD09AE" w:rsidRDefault="00AD09A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AE"/>
    <w:rsid w:val="001B0BC2"/>
    <w:rsid w:val="00772701"/>
    <w:rsid w:val="007D43FA"/>
    <w:rsid w:val="00AD09AE"/>
    <w:rsid w:val="00B63C50"/>
    <w:rsid w:val="00B81943"/>
    <w:rsid w:val="00E707BE"/>
    <w:rsid w:val="00E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0EA9775"/>
  <w14:defaultImageDpi w14:val="0"/>
  <w15:docId w15:val="{98540F02-CE45-4E05-A964-AE3D4EF4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</Words>
  <Characters>189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有賀　友香</cp:lastModifiedBy>
  <cp:revision>2</cp:revision>
  <cp:lastPrinted>2022-05-13T01:17:00Z</cp:lastPrinted>
  <dcterms:created xsi:type="dcterms:W3CDTF">2024-04-24T02:31:00Z</dcterms:created>
  <dcterms:modified xsi:type="dcterms:W3CDTF">2024-04-24T02:31:00Z</dcterms:modified>
  <cp:category>_x000d_</cp:category>
</cp:coreProperties>
</file>