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67F1" w14:textId="77777777" w:rsidR="007C27C3" w:rsidRDefault="007C27C3"/>
    <w:p w14:paraId="1FC1458B" w14:textId="77777777" w:rsidR="007C27C3" w:rsidRDefault="007C27C3"/>
    <w:p w14:paraId="5495B9CA" w14:textId="77777777" w:rsidR="007C27C3" w:rsidRDefault="007C27C3">
      <w:pPr>
        <w:jc w:val="center"/>
        <w:rPr>
          <w:rFonts w:hAnsi="Century" w:cs="Times New Roman"/>
        </w:rPr>
      </w:pPr>
      <w:r>
        <w:rPr>
          <w:rFonts w:hAnsi="Century" w:hint="eastAsia"/>
          <w:spacing w:val="20"/>
        </w:rPr>
        <w:t>特定給食施設事業開始届出</w:t>
      </w:r>
      <w:r>
        <w:rPr>
          <w:rFonts w:hAnsi="Century" w:hint="eastAsia"/>
        </w:rPr>
        <w:t>書</w:t>
      </w:r>
    </w:p>
    <w:p w14:paraId="0F05617D" w14:textId="77777777" w:rsidR="007C27C3" w:rsidRDefault="007C27C3">
      <w:pPr>
        <w:spacing w:line="210" w:lineRule="exact"/>
        <w:rPr>
          <w:rFonts w:hAnsi="Century" w:cs="Times New Roman"/>
        </w:rPr>
      </w:pPr>
    </w:p>
    <w:p w14:paraId="5C79A97D" w14:textId="77777777" w:rsidR="007C27C3" w:rsidRDefault="007C27C3">
      <w:pPr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年　　月　　日　　</w:t>
      </w:r>
    </w:p>
    <w:p w14:paraId="4267F946" w14:textId="77777777" w:rsidR="007C27C3" w:rsidRDefault="007C27C3">
      <w:pPr>
        <w:spacing w:line="210" w:lineRule="exact"/>
        <w:rPr>
          <w:rFonts w:hAnsi="Century" w:cs="Times New Roman"/>
        </w:rPr>
      </w:pPr>
    </w:p>
    <w:p w14:paraId="29D2DC9B" w14:textId="77777777" w:rsidR="007C27C3" w:rsidRDefault="007C27C3">
      <w:pPr>
        <w:spacing w:line="210" w:lineRule="exact"/>
        <w:rPr>
          <w:rFonts w:hAnsi="Century" w:cs="Times New Roman"/>
        </w:rPr>
      </w:pPr>
    </w:p>
    <w:p w14:paraId="1965E88C" w14:textId="77777777" w:rsidR="007C27C3" w:rsidRDefault="007C27C3">
      <w:pPr>
        <w:rPr>
          <w:rFonts w:hAnsi="Century" w:cs="Times New Roman"/>
        </w:rPr>
      </w:pPr>
      <w:r>
        <w:rPr>
          <w:rFonts w:hAnsi="Century" w:hint="eastAsia"/>
        </w:rPr>
        <w:t xml:space="preserve">　　　函館市長　様</w:t>
      </w:r>
    </w:p>
    <w:p w14:paraId="75970C36" w14:textId="77777777" w:rsidR="007C27C3" w:rsidRDefault="007C27C3">
      <w:pPr>
        <w:spacing w:line="210" w:lineRule="exact"/>
        <w:rPr>
          <w:rFonts w:hAnsi="Century" w:cs="Times New Roman"/>
        </w:rPr>
      </w:pPr>
    </w:p>
    <w:p w14:paraId="3EBC6D27" w14:textId="77777777" w:rsidR="007C27C3" w:rsidRDefault="007C27C3">
      <w:pPr>
        <w:spacing w:line="210" w:lineRule="exact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2540"/>
        <w:gridCol w:w="730"/>
      </w:tblGrid>
      <w:tr w:rsidR="007C27C3" w14:paraId="76B61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43C9F" w14:textId="1BD3125E" w:rsidR="007C27C3" w:rsidRDefault="00FD4A8D">
            <w:pPr>
              <w:spacing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 wp14:anchorId="5034A3EC" wp14:editId="6439E355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9525</wp:posOffset>
                      </wp:positionV>
                      <wp:extent cx="1578610" cy="26543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265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710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2.05pt;margin-top:.75pt;width:124.3pt;height:20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" o:allowincell="f" strokeweight=".5pt"/>
                  </w:pict>
                </mc:Fallback>
              </mc:AlternateContent>
            </w:r>
            <w:r w:rsidR="007C27C3">
              <w:rPr>
                <w:rFonts w:hAnsi="Century" w:hint="eastAsia"/>
              </w:rPr>
              <w:t>住所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6763A" w14:textId="77777777" w:rsidR="007C27C3" w:rsidRDefault="007C27C3">
            <w:pPr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28070" w14:textId="77777777" w:rsidR="007C27C3" w:rsidRDefault="007C27C3">
            <w:pPr>
              <w:spacing w:line="21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351D27C" w14:textId="77777777" w:rsidR="007C27C3" w:rsidRDefault="007C27C3">
      <w:pPr>
        <w:spacing w:line="210" w:lineRule="exact"/>
        <w:jc w:val="right"/>
        <w:rPr>
          <w:rFonts w:cs="Times New Roman"/>
        </w:rPr>
      </w:pPr>
      <w:r>
        <w:rPr>
          <w:rFonts w:hAnsi="Century" w:hint="eastAsia"/>
        </w:rPr>
        <w:t xml:space="preserve">届出者　　　　　　　　　　　　　　　　　　</w:t>
      </w:r>
      <w:r>
        <w:rPr>
          <w:rFonts w:hAnsi="Century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2540"/>
        <w:gridCol w:w="730"/>
      </w:tblGrid>
      <w:tr w:rsidR="007C27C3" w14:paraId="0B099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4AFE5" w14:textId="46790AA8" w:rsidR="007C27C3" w:rsidRDefault="00FD4A8D">
            <w:pPr>
              <w:spacing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0E816A4E" wp14:editId="3B36F59B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12065</wp:posOffset>
                      </wp:positionV>
                      <wp:extent cx="1578610" cy="2654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265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C83F1" id="AutoShape 3" o:spid="_x0000_s1026" type="#_x0000_t185" style="position:absolute;left:0;text-align:left;margin-left:262.05pt;margin-top:.95pt;width:124.3pt;height:2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" o:allowincell="f" strokeweight=".5pt"/>
                  </w:pict>
                </mc:Fallback>
              </mc:AlternateContent>
            </w:r>
            <w:r w:rsidR="007C27C3">
              <w:rPr>
                <w:rFonts w:hAnsi="Century" w:hint="eastAsia"/>
              </w:rPr>
              <w:t>氏名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CBDA9" w14:textId="77777777" w:rsidR="007C27C3" w:rsidRDefault="007C27C3">
            <w:pPr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4AB3A" w14:textId="77777777" w:rsidR="007C27C3" w:rsidRDefault="007C27C3">
            <w:pPr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14:paraId="0A0DA0BF" w14:textId="77777777" w:rsidR="007C27C3" w:rsidRDefault="007C27C3">
      <w:pPr>
        <w:spacing w:line="210" w:lineRule="exact"/>
        <w:rPr>
          <w:rFonts w:cs="Times New Roman"/>
        </w:rPr>
      </w:pPr>
    </w:p>
    <w:p w14:paraId="47DC7662" w14:textId="77777777" w:rsidR="007C27C3" w:rsidRDefault="007C27C3">
      <w:pPr>
        <w:spacing w:line="210" w:lineRule="exact"/>
        <w:rPr>
          <w:rFonts w:cs="Times New Roman"/>
        </w:rPr>
      </w:pPr>
    </w:p>
    <w:p w14:paraId="6FB673E0" w14:textId="77777777" w:rsidR="007C27C3" w:rsidRDefault="007C27C3">
      <w:pPr>
        <w:ind w:left="210" w:hanging="210"/>
        <w:textAlignment w:val="auto"/>
        <w:rPr>
          <w:rFonts w:hAnsi="Century" w:cs="Times New Roman"/>
        </w:rPr>
      </w:pPr>
      <w:r>
        <w:rPr>
          <w:rFonts w:hAnsi="Century" w:hint="eastAsia"/>
        </w:rPr>
        <w:t xml:space="preserve">　　次のとおり特定給食施設の事業を開始するので，健康増進法第</w:t>
      </w:r>
      <w:r>
        <w:rPr>
          <w:rFonts w:hAnsi="Century"/>
        </w:rPr>
        <w:t>20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項の規定により届け出ます。</w:t>
      </w:r>
    </w:p>
    <w:p w14:paraId="45885641" w14:textId="77777777" w:rsidR="007C27C3" w:rsidRDefault="007C27C3">
      <w:pPr>
        <w:spacing w:line="210" w:lineRule="exact"/>
        <w:rPr>
          <w:rFonts w:hAnsi="Century" w:cs="Times New Roman"/>
        </w:rPr>
      </w:pPr>
    </w:p>
    <w:p w14:paraId="1A61DB73" w14:textId="77777777" w:rsidR="007C27C3" w:rsidRDefault="007C27C3">
      <w:pPr>
        <w:spacing w:line="210" w:lineRule="exact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給食施設の名称</w:t>
      </w:r>
    </w:p>
    <w:p w14:paraId="372C8A78" w14:textId="77777777" w:rsidR="007C27C3" w:rsidRDefault="007C27C3">
      <w:pPr>
        <w:spacing w:line="210" w:lineRule="exact"/>
        <w:rPr>
          <w:rFonts w:hAnsi="Century" w:cs="Times New Roman"/>
        </w:rPr>
      </w:pPr>
    </w:p>
    <w:p w14:paraId="42C8E035" w14:textId="77777777" w:rsidR="007C27C3" w:rsidRDefault="007C27C3">
      <w:pPr>
        <w:spacing w:line="210" w:lineRule="exact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給食施設の所在地</w:t>
      </w:r>
    </w:p>
    <w:p w14:paraId="2F4E1717" w14:textId="77777777" w:rsidR="007C27C3" w:rsidRDefault="007C27C3">
      <w:pPr>
        <w:spacing w:line="210" w:lineRule="exact"/>
        <w:rPr>
          <w:rFonts w:hAnsi="Century" w:cs="Times New Roman"/>
        </w:rPr>
      </w:pPr>
    </w:p>
    <w:p w14:paraId="61D88BEB" w14:textId="77777777" w:rsidR="007C27C3" w:rsidRDefault="007C27C3">
      <w:pPr>
        <w:spacing w:line="210" w:lineRule="exact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給食施設の種類</w:t>
      </w:r>
    </w:p>
    <w:p w14:paraId="4B7CA9E9" w14:textId="77777777" w:rsidR="007C27C3" w:rsidRDefault="007C27C3">
      <w:pPr>
        <w:spacing w:line="210" w:lineRule="exact"/>
        <w:rPr>
          <w:rFonts w:hAnsi="Century" w:cs="Times New Roman"/>
        </w:rPr>
      </w:pPr>
    </w:p>
    <w:p w14:paraId="088F2CEF" w14:textId="77777777" w:rsidR="007C27C3" w:rsidRDefault="007C27C3">
      <w:pPr>
        <w:spacing w:line="210" w:lineRule="exact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給食の開始年月日または開始予定年月日　　　　年　　月　　日</w:t>
      </w:r>
    </w:p>
    <w:p w14:paraId="77BB85C4" w14:textId="77777777" w:rsidR="007C27C3" w:rsidRDefault="007C27C3">
      <w:pPr>
        <w:spacing w:line="210" w:lineRule="exact"/>
        <w:rPr>
          <w:rFonts w:hAnsi="Century" w:cs="Times New Roman"/>
        </w:rPr>
      </w:pPr>
    </w:p>
    <w:p w14:paraId="7007B233" w14:textId="77777777" w:rsidR="007C27C3" w:rsidRDefault="007C27C3">
      <w:pPr>
        <w:spacing w:after="120" w:line="210" w:lineRule="exact"/>
        <w:rPr>
          <w:rFonts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各食ごとの予定給食数および</w:t>
      </w:r>
      <w:r>
        <w:rPr>
          <w:rFonts w:hAnsi="Century"/>
        </w:rPr>
        <w:t>1</w:t>
      </w:r>
      <w:r>
        <w:rPr>
          <w:rFonts w:hAnsi="Century" w:hint="eastAsia"/>
        </w:rPr>
        <w:t>日の予定給食数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760"/>
        <w:gridCol w:w="1760"/>
        <w:gridCol w:w="1605"/>
        <w:gridCol w:w="1605"/>
      </w:tblGrid>
      <w:tr w:rsidR="007C27C3" w14:paraId="2C7B9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60" w:type="dxa"/>
            <w:vAlign w:val="center"/>
          </w:tcPr>
          <w:p w14:paraId="724C546C" w14:textId="77777777" w:rsidR="007C27C3" w:rsidRDefault="007C27C3">
            <w:pPr>
              <w:spacing w:line="210" w:lineRule="exact"/>
              <w:ind w:left="100" w:right="100"/>
              <w:jc w:val="center"/>
              <w:rPr>
                <w:rFonts w:cs="Times New Roman"/>
              </w:rPr>
            </w:pPr>
            <w:r>
              <w:rPr>
                <w:rFonts w:hAnsi="Century" w:hint="eastAsia"/>
              </w:rPr>
              <w:t>朝</w:t>
            </w:r>
          </w:p>
        </w:tc>
        <w:tc>
          <w:tcPr>
            <w:tcW w:w="1760" w:type="dxa"/>
            <w:vAlign w:val="center"/>
          </w:tcPr>
          <w:p w14:paraId="754FA3D9" w14:textId="77777777" w:rsidR="007C27C3" w:rsidRDefault="007C27C3">
            <w:pPr>
              <w:spacing w:line="210" w:lineRule="exact"/>
              <w:ind w:left="100" w:right="100"/>
              <w:jc w:val="center"/>
              <w:rPr>
                <w:rFonts w:cs="Times New Roman"/>
              </w:rPr>
            </w:pPr>
            <w:r>
              <w:rPr>
                <w:rFonts w:hAnsi="Century" w:hint="eastAsia"/>
              </w:rPr>
              <w:t>昼</w:t>
            </w:r>
          </w:p>
        </w:tc>
        <w:tc>
          <w:tcPr>
            <w:tcW w:w="1760" w:type="dxa"/>
            <w:vAlign w:val="center"/>
          </w:tcPr>
          <w:p w14:paraId="0B4DBC56" w14:textId="77777777" w:rsidR="007C27C3" w:rsidRDefault="007C27C3">
            <w:pPr>
              <w:spacing w:line="210" w:lineRule="exact"/>
              <w:ind w:left="100" w:right="100"/>
              <w:jc w:val="center"/>
              <w:rPr>
                <w:rFonts w:cs="Times New Roman"/>
              </w:rPr>
            </w:pPr>
            <w:r>
              <w:rPr>
                <w:rFonts w:hAnsi="Century" w:hint="eastAsia"/>
              </w:rPr>
              <w:t>夕</w:t>
            </w:r>
          </w:p>
        </w:tc>
        <w:tc>
          <w:tcPr>
            <w:tcW w:w="1605" w:type="dxa"/>
            <w:vAlign w:val="center"/>
          </w:tcPr>
          <w:p w14:paraId="403EF680" w14:textId="77777777" w:rsidR="007C27C3" w:rsidRDefault="007C27C3">
            <w:pPr>
              <w:spacing w:line="210" w:lineRule="exact"/>
              <w:ind w:left="100" w:right="100"/>
              <w:jc w:val="center"/>
              <w:rPr>
                <w:rFonts w:cs="Times New Roman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1605" w:type="dxa"/>
            <w:vAlign w:val="center"/>
          </w:tcPr>
          <w:p w14:paraId="4A835C60" w14:textId="77777777" w:rsidR="007C27C3" w:rsidRDefault="007C27C3">
            <w:pPr>
              <w:spacing w:line="210" w:lineRule="exact"/>
              <w:ind w:left="100" w:right="100"/>
              <w:jc w:val="center"/>
              <w:rPr>
                <w:rFonts w:cs="Times New Roman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日計</w:t>
            </w:r>
          </w:p>
        </w:tc>
      </w:tr>
      <w:tr w:rsidR="007C27C3" w14:paraId="1EA7A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760" w:type="dxa"/>
            <w:vAlign w:val="bottom"/>
          </w:tcPr>
          <w:p w14:paraId="1CE21EBA" w14:textId="77777777" w:rsidR="007C27C3" w:rsidRDefault="007C27C3">
            <w:pPr>
              <w:spacing w:after="40"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Ansi="Century" w:hint="eastAsia"/>
              </w:rPr>
              <w:t>食</w:t>
            </w:r>
          </w:p>
        </w:tc>
        <w:tc>
          <w:tcPr>
            <w:tcW w:w="1760" w:type="dxa"/>
            <w:vAlign w:val="bottom"/>
          </w:tcPr>
          <w:p w14:paraId="29C18855" w14:textId="77777777" w:rsidR="007C27C3" w:rsidRDefault="007C27C3">
            <w:pPr>
              <w:spacing w:after="40"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Ansi="Century" w:hint="eastAsia"/>
              </w:rPr>
              <w:t>食</w:t>
            </w:r>
          </w:p>
        </w:tc>
        <w:tc>
          <w:tcPr>
            <w:tcW w:w="1760" w:type="dxa"/>
            <w:vAlign w:val="bottom"/>
          </w:tcPr>
          <w:p w14:paraId="0097F8A7" w14:textId="77777777" w:rsidR="007C27C3" w:rsidRDefault="007C27C3">
            <w:pPr>
              <w:spacing w:after="40"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Ansi="Century" w:hint="eastAsia"/>
              </w:rPr>
              <w:t>食</w:t>
            </w:r>
          </w:p>
        </w:tc>
        <w:tc>
          <w:tcPr>
            <w:tcW w:w="1605" w:type="dxa"/>
            <w:vAlign w:val="bottom"/>
          </w:tcPr>
          <w:p w14:paraId="612AD4FD" w14:textId="77777777" w:rsidR="007C27C3" w:rsidRDefault="007C27C3">
            <w:pPr>
              <w:spacing w:after="40"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Ansi="Century" w:hint="eastAsia"/>
              </w:rPr>
              <w:t>食</w:t>
            </w:r>
          </w:p>
        </w:tc>
        <w:tc>
          <w:tcPr>
            <w:tcW w:w="1605" w:type="dxa"/>
            <w:vAlign w:val="bottom"/>
          </w:tcPr>
          <w:p w14:paraId="4339E233" w14:textId="77777777" w:rsidR="007C27C3" w:rsidRDefault="007C27C3">
            <w:pPr>
              <w:spacing w:after="40"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Ansi="Century" w:hint="eastAsia"/>
              </w:rPr>
              <w:t>食</w:t>
            </w:r>
          </w:p>
        </w:tc>
      </w:tr>
    </w:tbl>
    <w:p w14:paraId="1FBAF23E" w14:textId="77777777" w:rsidR="007C27C3" w:rsidRDefault="007C27C3">
      <w:pPr>
        <w:spacing w:before="60" w:after="60"/>
        <w:rPr>
          <w:rFonts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管理栄養士および栄養士の数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440"/>
        <w:gridCol w:w="3610"/>
      </w:tblGrid>
      <w:tr w:rsidR="007C27C3" w14:paraId="723E7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440" w:type="dxa"/>
            <w:vAlign w:val="center"/>
          </w:tcPr>
          <w:p w14:paraId="61EC0332" w14:textId="77777777" w:rsidR="007C27C3" w:rsidRDefault="007C27C3">
            <w:pPr>
              <w:spacing w:line="210" w:lineRule="exact"/>
              <w:ind w:left="100" w:right="100"/>
              <w:jc w:val="center"/>
              <w:rPr>
                <w:rFonts w:cs="Times New Roman"/>
              </w:rPr>
            </w:pPr>
            <w:r>
              <w:rPr>
                <w:rFonts w:hAnsi="Century" w:hint="eastAsia"/>
              </w:rPr>
              <w:t>管理栄養士</w:t>
            </w:r>
          </w:p>
        </w:tc>
        <w:tc>
          <w:tcPr>
            <w:tcW w:w="2440" w:type="dxa"/>
            <w:vAlign w:val="center"/>
          </w:tcPr>
          <w:p w14:paraId="36438ABA" w14:textId="77777777" w:rsidR="007C27C3" w:rsidRDefault="007C27C3">
            <w:pPr>
              <w:spacing w:line="210" w:lineRule="exact"/>
              <w:ind w:left="100" w:right="100"/>
              <w:jc w:val="center"/>
              <w:rPr>
                <w:rFonts w:cs="Times New Roman"/>
              </w:rPr>
            </w:pPr>
            <w:r>
              <w:rPr>
                <w:rFonts w:hAnsi="Century" w:hint="eastAsia"/>
              </w:rPr>
              <w:t>栄養士</w:t>
            </w:r>
          </w:p>
        </w:tc>
        <w:tc>
          <w:tcPr>
            <w:tcW w:w="3610" w:type="dxa"/>
            <w:vMerge w:val="restart"/>
            <w:tcBorders>
              <w:top w:val="nil"/>
              <w:right w:val="nil"/>
            </w:tcBorders>
            <w:vAlign w:val="center"/>
          </w:tcPr>
          <w:p w14:paraId="582DDB2F" w14:textId="77777777" w:rsidR="007C27C3" w:rsidRDefault="007C27C3">
            <w:pPr>
              <w:spacing w:line="21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27C3" w14:paraId="7AA93C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440" w:type="dxa"/>
            <w:vAlign w:val="bottom"/>
          </w:tcPr>
          <w:p w14:paraId="625619A4" w14:textId="77777777" w:rsidR="007C27C3" w:rsidRDefault="007C27C3">
            <w:pPr>
              <w:spacing w:after="40"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440" w:type="dxa"/>
            <w:vAlign w:val="bottom"/>
          </w:tcPr>
          <w:p w14:paraId="1C229C32" w14:textId="77777777" w:rsidR="007C27C3" w:rsidRDefault="007C27C3">
            <w:pPr>
              <w:spacing w:after="40"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3610" w:type="dxa"/>
            <w:vMerge/>
            <w:tcBorders>
              <w:bottom w:val="nil"/>
              <w:right w:val="nil"/>
            </w:tcBorders>
            <w:vAlign w:val="center"/>
          </w:tcPr>
          <w:p w14:paraId="76CEE80D" w14:textId="77777777" w:rsidR="007C27C3" w:rsidRDefault="007C27C3">
            <w:pPr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14:paraId="497A2584" w14:textId="77777777" w:rsidR="007C27C3" w:rsidRDefault="007C27C3">
      <w:pPr>
        <w:spacing w:line="210" w:lineRule="exact"/>
        <w:rPr>
          <w:rFonts w:hAnsi="Century" w:cs="Times New Roman"/>
        </w:rPr>
      </w:pPr>
    </w:p>
    <w:p w14:paraId="6DFE1BEE" w14:textId="77777777" w:rsidR="007C27C3" w:rsidRDefault="007C27C3">
      <w:pPr>
        <w:spacing w:line="210" w:lineRule="exact"/>
        <w:rPr>
          <w:rFonts w:hAnsi="Century" w:cs="Times New Roman"/>
        </w:rPr>
      </w:pPr>
    </w:p>
    <w:p w14:paraId="488277A4" w14:textId="77777777" w:rsidR="007C27C3" w:rsidRDefault="007C27C3">
      <w:pPr>
        <w:ind w:left="420" w:hanging="420"/>
        <w:textAlignment w:val="auto"/>
        <w:rPr>
          <w:rFonts w:cs="Times New Roman"/>
        </w:rPr>
      </w:pPr>
      <w:r>
        <w:rPr>
          <w:rFonts w:hAnsi="Century" w:hint="eastAsia"/>
        </w:rPr>
        <w:t xml:space="preserve">　注　</w:t>
      </w:r>
      <w:r>
        <w:rPr>
          <w:rFonts w:hAnsi="Century"/>
        </w:rPr>
        <w:t>6</w:t>
      </w:r>
      <w:r>
        <w:rPr>
          <w:rFonts w:hAnsi="Century" w:hint="eastAsia"/>
        </w:rPr>
        <w:t>の栄養士欄には，管理栄養士の資格を有せず，栄養士の資格のみを有する者の数を記入してください。</w:t>
      </w:r>
    </w:p>
    <w:sectPr w:rsidR="007C27C3">
      <w:headerReference w:type="default" r:id="rId6"/>
      <w:footerReference w:type="default" r:id="rId7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616E" w14:textId="77777777" w:rsidR="00C269DD" w:rsidRDefault="00C269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B2FBB9" w14:textId="77777777" w:rsidR="00C269DD" w:rsidRDefault="00C269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866C" w14:textId="77777777" w:rsidR="007C27C3" w:rsidRDefault="007C27C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F673" w14:textId="77777777" w:rsidR="00C269DD" w:rsidRDefault="00C269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4260EB" w14:textId="77777777" w:rsidR="00C269DD" w:rsidRDefault="00C269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6390" w14:textId="77777777" w:rsidR="007C27C3" w:rsidRDefault="007C27C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C3"/>
    <w:rsid w:val="00436025"/>
    <w:rsid w:val="004648DF"/>
    <w:rsid w:val="00734B19"/>
    <w:rsid w:val="007C27C3"/>
    <w:rsid w:val="00AF546A"/>
    <w:rsid w:val="00C0160A"/>
    <w:rsid w:val="00C269DD"/>
    <w:rsid w:val="00F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31C9795"/>
  <w14:defaultImageDpi w14:val="0"/>
  <w15:docId w15:val="{F62BC1FF-A3A1-4C5F-8756-90C0A42C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51</Words>
  <Characters>291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341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有賀　友香</cp:lastModifiedBy>
  <cp:revision>2</cp:revision>
  <cp:lastPrinted>2022-05-13T01:16:00Z</cp:lastPrinted>
  <dcterms:created xsi:type="dcterms:W3CDTF">2024-04-24T02:19:00Z</dcterms:created>
  <dcterms:modified xsi:type="dcterms:W3CDTF">2024-04-24T02:19:00Z</dcterms:modified>
  <cp:category>_x000d_</cp:category>
</cp:coreProperties>
</file>