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0B06" w14:textId="7DC4B8FF" w:rsidR="003332D2" w:rsidRDefault="003332D2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</w:rPr>
        <w:t>函館市地域生涯学習センター使用許可申請書</w:t>
      </w:r>
    </w:p>
    <w:p w14:paraId="1A88BF3F" w14:textId="7F0FA156" w:rsidR="003332D2" w:rsidRDefault="003332D2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0B1D941B" w14:textId="2D851130" w:rsidR="003332D2" w:rsidRDefault="003332D2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函館市教育委員会　様</w:t>
      </w:r>
    </w:p>
    <w:p w14:paraId="08C7767A" w14:textId="2A2071D4" w:rsidR="003332D2" w:rsidRDefault="003332D2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854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9"/>
        <w:gridCol w:w="708"/>
        <w:gridCol w:w="4111"/>
      </w:tblGrid>
      <w:tr w:rsidR="00385C95" w14:paraId="15AE6AE0" w14:textId="77777777" w:rsidTr="00AD4E4D">
        <w:trPr>
          <w:cantSplit/>
          <w:trHeight w:val="765"/>
        </w:trPr>
        <w:tc>
          <w:tcPr>
            <w:tcW w:w="3729" w:type="dxa"/>
            <w:vMerge w:val="restart"/>
            <w:vAlign w:val="center"/>
          </w:tcPr>
          <w:p w14:paraId="6746B4D2" w14:textId="77777777" w:rsidR="00385C95" w:rsidRDefault="00385C95" w:rsidP="00AD4E4D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708" w:type="dxa"/>
            <w:vAlign w:val="center"/>
          </w:tcPr>
          <w:p w14:paraId="1E93CCAF" w14:textId="77777777" w:rsidR="00385C95" w:rsidRDefault="00385C95" w:rsidP="00AD4E4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vAlign w:val="center"/>
          </w:tcPr>
          <w:p w14:paraId="27201ABC" w14:textId="77777777" w:rsidR="00385C95" w:rsidRDefault="00385C95" w:rsidP="00AD4E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CAE145C" wp14:editId="2D4FC5F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27940</wp:posOffset>
                      </wp:positionV>
                      <wp:extent cx="2047240" cy="270510"/>
                      <wp:effectExtent l="0" t="0" r="28575" b="209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1A601F" w14:textId="77777777" w:rsidR="00385C95" w:rsidRDefault="00385C95" w:rsidP="00385C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団体にあっては，代表者の住所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E14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75pt;margin-top:2.2pt;width:161.2pt;height:21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" o:allowincell="f" strokeweight=".5pt">
                      <v:textbox style="mso-fit-shape-to-text:t" inset="1mm,0,1mm,0">
                        <w:txbxContent>
                          <w:p w14:paraId="161A601F" w14:textId="77777777" w:rsidR="00385C95" w:rsidRDefault="00385C95" w:rsidP="00385C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団体にあっては，代表者の住所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5C95" w14:paraId="4EC58FF6" w14:textId="77777777" w:rsidTr="00AD4E4D">
        <w:trPr>
          <w:cantSplit/>
          <w:trHeight w:val="765"/>
        </w:trPr>
        <w:tc>
          <w:tcPr>
            <w:tcW w:w="3729" w:type="dxa"/>
            <w:vMerge/>
            <w:vAlign w:val="center"/>
          </w:tcPr>
          <w:p w14:paraId="5F46DF47" w14:textId="77777777" w:rsidR="00385C95" w:rsidRDefault="00385C95" w:rsidP="00AD4E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3CF080B5" w14:textId="77777777" w:rsidR="00385C95" w:rsidRDefault="00385C95" w:rsidP="00AD4E4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vAlign w:val="center"/>
          </w:tcPr>
          <w:p w14:paraId="71867864" w14:textId="77777777" w:rsidR="00385C95" w:rsidRDefault="00385C95" w:rsidP="00AD4E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86B806E" wp14:editId="7F2AF00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40005</wp:posOffset>
                      </wp:positionV>
                      <wp:extent cx="2547620" cy="270510"/>
                      <wp:effectExtent l="0" t="0" r="24130" b="1651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7620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86030E" w14:textId="77777777" w:rsidR="00385C95" w:rsidRDefault="00385C95" w:rsidP="00385C9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団体にあっては，その名称および代表者の氏名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B806E" id="AutoShape 3" o:spid="_x0000_s1027" type="#_x0000_t185" style="position:absolute;left:0;text-align:left;margin-left:-3.7pt;margin-top:3.15pt;width:200.6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" o:allowincell="f" strokeweight=".5pt">
                      <v:textbox style="mso-fit-shape-to-text:t" inset="1mm,0,1mm,0">
                        <w:txbxContent>
                          <w:p w14:paraId="7686030E" w14:textId="77777777" w:rsidR="00385C95" w:rsidRDefault="00385C95" w:rsidP="00385C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団体にあっては，その名称および代表者の氏名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5C95" w14:paraId="75AA989F" w14:textId="77777777" w:rsidTr="00AD4E4D">
        <w:trPr>
          <w:cantSplit/>
          <w:trHeight w:val="475"/>
        </w:trPr>
        <w:tc>
          <w:tcPr>
            <w:tcW w:w="3729" w:type="dxa"/>
            <w:vMerge/>
            <w:vAlign w:val="center"/>
          </w:tcPr>
          <w:p w14:paraId="0C309F1F" w14:textId="77777777" w:rsidR="00385C95" w:rsidRDefault="00385C95" w:rsidP="00AD4E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40551811" w14:textId="77777777" w:rsidR="00385C95" w:rsidRDefault="00385C95" w:rsidP="00AD4E4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111" w:type="dxa"/>
            <w:vAlign w:val="center"/>
          </w:tcPr>
          <w:p w14:paraId="1B8919AC" w14:textId="77777777" w:rsidR="00385C95" w:rsidRDefault="00385C95" w:rsidP="00AD4E4D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（　　　　　）　　　　局　　　　　　番</w:t>
            </w:r>
          </w:p>
        </w:tc>
      </w:tr>
    </w:tbl>
    <w:p w14:paraId="43B96380" w14:textId="77777777" w:rsidR="003332D2" w:rsidRDefault="003332D2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A2B0C27" w14:textId="77777777" w:rsidR="003332D2" w:rsidRDefault="003332D2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r>
        <w:rPr>
          <w:rFonts w:hint="eastAsia"/>
        </w:rPr>
        <w:t xml:space="preserve">　次のとおり地域生涯学習センターを使用したいので申請します。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686"/>
        <w:gridCol w:w="2014"/>
        <w:gridCol w:w="2014"/>
        <w:gridCol w:w="1343"/>
      </w:tblGrid>
      <w:tr w:rsidR="003332D2" w14:paraId="4D2EC2F9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207E082A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地域生涯学習センターの名称</w:t>
            </w:r>
          </w:p>
        </w:tc>
        <w:tc>
          <w:tcPr>
            <w:tcW w:w="5371" w:type="dxa"/>
            <w:gridSpan w:val="3"/>
            <w:vAlign w:val="center"/>
          </w:tcPr>
          <w:p w14:paraId="1E0BFE7D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32D2" w14:paraId="7C8C0227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15FAA1D4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371" w:type="dxa"/>
            <w:gridSpan w:val="3"/>
            <w:vAlign w:val="center"/>
          </w:tcPr>
          <w:p w14:paraId="4B1EED8C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32D2" w14:paraId="698A1F52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223B7A65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371" w:type="dxa"/>
            <w:gridSpan w:val="3"/>
            <w:vAlign w:val="center"/>
          </w:tcPr>
          <w:p w14:paraId="5ED341A4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332D2" w14:paraId="705F7042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72E07875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営利目的の有無</w:t>
            </w:r>
          </w:p>
        </w:tc>
        <w:tc>
          <w:tcPr>
            <w:tcW w:w="5371" w:type="dxa"/>
            <w:gridSpan w:val="3"/>
            <w:vAlign w:val="center"/>
          </w:tcPr>
          <w:p w14:paraId="287A2162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332D2" w14:paraId="645E5A2B" w14:textId="77777777">
        <w:trPr>
          <w:cantSplit/>
          <w:trHeight w:hRule="exact" w:val="378"/>
        </w:trPr>
        <w:tc>
          <w:tcPr>
            <w:tcW w:w="448" w:type="dxa"/>
            <w:vMerge w:val="restart"/>
            <w:textDirection w:val="tbRlV"/>
            <w:vAlign w:val="center"/>
          </w:tcPr>
          <w:p w14:paraId="18629501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686" w:type="dxa"/>
            <w:vAlign w:val="center"/>
          </w:tcPr>
          <w:p w14:paraId="18FB191D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014" w:type="dxa"/>
            <w:vAlign w:val="center"/>
          </w:tcPr>
          <w:p w14:paraId="73FF2787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14" w:type="dxa"/>
            <w:vAlign w:val="center"/>
          </w:tcPr>
          <w:p w14:paraId="1E9C5683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343" w:type="dxa"/>
            <w:vAlign w:val="center"/>
          </w:tcPr>
          <w:p w14:paraId="6EAFABCA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使用人数</w:t>
            </w:r>
          </w:p>
        </w:tc>
      </w:tr>
      <w:tr w:rsidR="003332D2" w14:paraId="34EEBEBE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12B61225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2FCCD659" w14:textId="299B2133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6047D6F1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3F0DC7BF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14:paraId="0EB4CF52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14:paraId="209CA83C" w14:textId="51E13059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3332D2" w14:paraId="7EE28A6D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46185AA9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4D0A68C5" w14:textId="3F555C0C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236224C9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0729F6FC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14:paraId="6FF4CB5B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14:paraId="7A53E0C3" w14:textId="4708B3E1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3332D2" w14:paraId="6F3114BA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53E585E3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7D1D9925" w14:textId="48B90CE1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73890A9D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6B6911B5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14:paraId="38D94384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14:paraId="53689BE2" w14:textId="33E987A5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3332D2" w14:paraId="0E5BE00E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48F51C6E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717F27EB" w14:textId="7E2FE961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362B547D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37550B77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14:paraId="54A595B8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14:paraId="5777148A" w14:textId="210594AB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3332D2" w14:paraId="66AE94D2" w14:textId="77777777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14:paraId="75AF3E77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14:paraId="1371B5E2" w14:textId="0F191FAF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0C5B5ABF" w14:textId="77777777" w:rsidR="003332D2" w:rsidRDefault="003332D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14:paraId="27B51B58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14:paraId="69E6BD28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14:paraId="4417F8BF" w14:textId="6E2521C9" w:rsidR="003332D2" w:rsidRDefault="003332D2" w:rsidP="00E02B5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3332D2" w14:paraId="42286B77" w14:textId="77777777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14:paraId="52902989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5371" w:type="dxa"/>
            <w:gridSpan w:val="3"/>
            <w:vAlign w:val="center"/>
          </w:tcPr>
          <w:p w14:paraId="7F964029" w14:textId="77777777" w:rsidR="003332D2" w:rsidRDefault="003332D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電話　　局　　　　番</w:t>
            </w:r>
            <w:r>
              <w:t>)</w:t>
            </w:r>
          </w:p>
        </w:tc>
      </w:tr>
    </w:tbl>
    <w:p w14:paraId="23AF96C3" w14:textId="2CD5F955" w:rsidR="003332D2" w:rsidRDefault="003332D2" w:rsidP="009C295C">
      <w:pPr>
        <w:wordWrap w:val="0"/>
        <w:overflowPunct w:val="0"/>
        <w:autoSpaceDE w:val="0"/>
        <w:autoSpaceDN w:val="0"/>
        <w:spacing w:before="120" w:after="240"/>
        <w:ind w:left="210" w:hanging="210"/>
      </w:pPr>
      <w:r>
        <w:rPr>
          <w:rFonts w:hint="eastAsia"/>
        </w:rPr>
        <w:t>注　附属設備等の使用の有無欄および営利目的の有無欄は，該当するものを○で囲んでください。</w:t>
      </w:r>
    </w:p>
    <w:p w14:paraId="4C7AEC27" w14:textId="0A6DD33B" w:rsidR="009C295C" w:rsidRDefault="009C295C" w:rsidP="00D52A83">
      <w:pPr>
        <w:wordWrap w:val="0"/>
        <w:overflowPunct w:val="0"/>
        <w:autoSpaceDE w:val="0"/>
        <w:autoSpaceDN w:val="0"/>
        <w:spacing w:before="120"/>
        <w:ind w:left="2268"/>
      </w:pPr>
      <w:r>
        <w:rPr>
          <w:rFonts w:hint="eastAsia"/>
        </w:rPr>
        <w:t>別紙（案）のとおり許可したい。</w:t>
      </w:r>
    </w:p>
    <w:tbl>
      <w:tblPr>
        <w:tblStyle w:val="a8"/>
        <w:tblW w:w="6237" w:type="dxa"/>
        <w:tblInd w:w="226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2325"/>
      </w:tblGrid>
      <w:tr w:rsidR="009C295C" w14:paraId="7F0D5AEA" w14:textId="77777777" w:rsidTr="00D52A83">
        <w:tc>
          <w:tcPr>
            <w:tcW w:w="1304" w:type="dxa"/>
          </w:tcPr>
          <w:p w14:paraId="4F565A6F" w14:textId="62DD0C47" w:rsidR="009C295C" w:rsidRDefault="009C295C" w:rsidP="009C295C">
            <w:pPr>
              <w:overflowPunct w:val="0"/>
              <w:autoSpaceDE w:val="0"/>
              <w:autoSpaceDN w:val="0"/>
              <w:spacing w:before="12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決裁印</w:t>
            </w:r>
          </w:p>
        </w:tc>
        <w:tc>
          <w:tcPr>
            <w:tcW w:w="1304" w:type="dxa"/>
          </w:tcPr>
          <w:p w14:paraId="3ED82B64" w14:textId="22636BD9" w:rsidR="009C295C" w:rsidRDefault="009C295C" w:rsidP="009C295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所長</w:t>
            </w:r>
          </w:p>
        </w:tc>
        <w:tc>
          <w:tcPr>
            <w:tcW w:w="1304" w:type="dxa"/>
          </w:tcPr>
          <w:p w14:paraId="060577B8" w14:textId="495050FD" w:rsidR="009C295C" w:rsidRDefault="009C295C" w:rsidP="009C295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主査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ACE7FE6" w14:textId="703F7348" w:rsidR="009C295C" w:rsidRDefault="009C295C" w:rsidP="009C295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係</w:t>
            </w:r>
          </w:p>
        </w:tc>
      </w:tr>
      <w:tr w:rsidR="009C295C" w14:paraId="7EB8A6B9" w14:textId="77777777" w:rsidTr="00D52A83">
        <w:trPr>
          <w:trHeight w:val="1304"/>
        </w:trPr>
        <w:tc>
          <w:tcPr>
            <w:tcW w:w="1304" w:type="dxa"/>
          </w:tcPr>
          <w:p w14:paraId="3E65C456" w14:textId="77777777" w:rsidR="009C295C" w:rsidRDefault="009C295C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  <w:tc>
          <w:tcPr>
            <w:tcW w:w="1304" w:type="dxa"/>
          </w:tcPr>
          <w:p w14:paraId="6129DE7F" w14:textId="77777777" w:rsidR="009C295C" w:rsidRDefault="009C295C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1E49A460" w14:textId="77777777" w:rsidR="009C295C" w:rsidRDefault="009C295C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0A33C27B" w14:textId="77777777" w:rsidR="009C295C" w:rsidRDefault="009C295C">
            <w:pPr>
              <w:wordWrap w:val="0"/>
              <w:overflowPunct w:val="0"/>
              <w:autoSpaceDE w:val="0"/>
              <w:autoSpaceDN w:val="0"/>
              <w:spacing w:before="120"/>
              <w:rPr>
                <w:rFonts w:cs="Times New Roman" w:hint="eastAsia"/>
              </w:rPr>
            </w:pPr>
          </w:p>
        </w:tc>
      </w:tr>
    </w:tbl>
    <w:p w14:paraId="3BC55F05" w14:textId="77ED4176" w:rsidR="009C295C" w:rsidRPr="009C295C" w:rsidRDefault="009C295C" w:rsidP="009C295C">
      <w:pPr>
        <w:tabs>
          <w:tab w:val="left" w:pos="1050"/>
        </w:tabs>
        <w:rPr>
          <w:rFonts w:cs="Times New Roman" w:hint="eastAsia"/>
        </w:rPr>
      </w:pPr>
    </w:p>
    <w:sectPr w:rsidR="009C295C" w:rsidRPr="009C295C" w:rsidSect="009C295C">
      <w:pgSz w:w="11906" w:h="16838" w:code="9"/>
      <w:pgMar w:top="1701" w:right="1701" w:bottom="1134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CB4C" w14:textId="77777777" w:rsidR="00D84716" w:rsidRDefault="00D847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E316DD" w14:textId="77777777" w:rsidR="00D84716" w:rsidRDefault="00D847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164A" w14:textId="77777777" w:rsidR="00D84716" w:rsidRDefault="00D847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DBC4DF" w14:textId="77777777" w:rsidR="00D84716" w:rsidRDefault="00D847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D2"/>
    <w:rsid w:val="003332D2"/>
    <w:rsid w:val="00385C95"/>
    <w:rsid w:val="009C295C"/>
    <w:rsid w:val="00AE6E8D"/>
    <w:rsid w:val="00B315E7"/>
    <w:rsid w:val="00B322FC"/>
    <w:rsid w:val="00C967A0"/>
    <w:rsid w:val="00D52A83"/>
    <w:rsid w:val="00D84716"/>
    <w:rsid w:val="00E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9EFEE"/>
  <w14:defaultImageDpi w14:val="0"/>
  <w15:docId w15:val="{B68DBE2A-CE2E-4111-899D-6EABFB71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9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8</TotalTime>
  <Pages>1</Pages>
  <Words>275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川口　勝也</cp:lastModifiedBy>
  <cp:revision>6</cp:revision>
  <cp:lastPrinted>2022-08-08T00:50:00Z</cp:lastPrinted>
  <dcterms:created xsi:type="dcterms:W3CDTF">2022-08-07T23:55:00Z</dcterms:created>
  <dcterms:modified xsi:type="dcterms:W3CDTF">2022-08-08T01:22:00Z</dcterms:modified>
  <cp:category>_x000d_</cp:category>
</cp:coreProperties>
</file>