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F3B7D" w14:textId="5EF2B338" w:rsidR="00B8386D" w:rsidRDefault="00085166">
      <w:pPr>
        <w:wordWrap w:val="0"/>
        <w:overflowPunct w:val="0"/>
        <w:autoSpaceDE w:val="0"/>
        <w:autoSpaceDN w:val="0"/>
      </w:pPr>
      <w:r>
        <w:rPr>
          <w:rFonts w:hint="eastAsia"/>
        </w:rPr>
        <w:t>別記第2</w:t>
      </w:r>
      <w:r>
        <w:t>5</w:t>
      </w:r>
      <w:r>
        <w:rPr>
          <w:rFonts w:hint="eastAsia"/>
        </w:rPr>
        <w:t>号様式（第2</w:t>
      </w:r>
      <w:r>
        <w:t>9</w:t>
      </w:r>
      <w:r>
        <w:rPr>
          <w:rFonts w:hint="eastAsia"/>
        </w:rPr>
        <w:t>条関係）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2238"/>
        <w:gridCol w:w="1567"/>
        <w:gridCol w:w="1386"/>
        <w:gridCol w:w="628"/>
        <w:gridCol w:w="671"/>
        <w:gridCol w:w="1567"/>
        <w:gridCol w:w="224"/>
      </w:tblGrid>
      <w:tr w:rsidR="00B8386D" w14:paraId="74CB83C0" w14:textId="77777777" w:rsidTr="005C59B3">
        <w:trPr>
          <w:trHeight w:hRule="exact" w:val="2100"/>
        </w:trPr>
        <w:tc>
          <w:tcPr>
            <w:tcW w:w="8505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F99E5AE" w14:textId="77777777" w:rsidR="00B8386D" w:rsidRDefault="00B8386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6E0D11AF" w14:textId="77777777" w:rsidR="00B8386D" w:rsidRDefault="00B8386D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市営住宅模様替え等承認申請書</w:t>
            </w:r>
          </w:p>
          <w:p w14:paraId="066C5FBD" w14:textId="77777777" w:rsidR="00B8386D" w:rsidRDefault="00B8386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06A17E33" w14:textId="77777777" w:rsidR="00B8386D" w:rsidRDefault="00B8386D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14:paraId="7C732844" w14:textId="77777777" w:rsidR="00B8386D" w:rsidRDefault="00B8386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68DCAC51" w14:textId="77777777" w:rsidR="00B8386D" w:rsidRDefault="00B8386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函館市長　様</w:t>
            </w:r>
          </w:p>
        </w:tc>
      </w:tr>
      <w:tr w:rsidR="00B8386D" w14:paraId="39866044" w14:textId="77777777" w:rsidTr="00F94531">
        <w:trPr>
          <w:cantSplit/>
          <w:trHeight w:hRule="exact" w:val="510"/>
        </w:trPr>
        <w:tc>
          <w:tcPr>
            <w:tcW w:w="224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3E8A6545" w14:textId="075DCA1B" w:rsidR="00B8386D" w:rsidRDefault="00B8386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38" w:type="dxa"/>
            <w:vAlign w:val="center"/>
          </w:tcPr>
          <w:p w14:paraId="5E5BE01B" w14:textId="77777777" w:rsidR="00B8386D" w:rsidRDefault="00B8386D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住宅の所在地</w:t>
            </w:r>
          </w:p>
        </w:tc>
        <w:tc>
          <w:tcPr>
            <w:tcW w:w="5819" w:type="dxa"/>
            <w:gridSpan w:val="5"/>
            <w:vAlign w:val="center"/>
          </w:tcPr>
          <w:p w14:paraId="05B15610" w14:textId="77777777" w:rsidR="00B8386D" w:rsidRDefault="00B8386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>函館市　　　　　町　　　　丁目　　　　番　　　　号</w:t>
            </w:r>
          </w:p>
        </w:tc>
        <w:tc>
          <w:tcPr>
            <w:tcW w:w="224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14:paraId="7F3F46A7" w14:textId="29D4C3EC" w:rsidR="00B8386D" w:rsidRDefault="00B8386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B8386D" w14:paraId="01EEDFF8" w14:textId="77777777" w:rsidTr="00F94531">
        <w:trPr>
          <w:cantSplit/>
          <w:trHeight w:hRule="exact" w:val="51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14:paraId="7327E43F" w14:textId="77777777" w:rsidR="00B8386D" w:rsidRDefault="00B8386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38" w:type="dxa"/>
            <w:vAlign w:val="center"/>
          </w:tcPr>
          <w:p w14:paraId="5C6C3308" w14:textId="77777777" w:rsidR="00B8386D" w:rsidRDefault="00B8386D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団地名・住宅番号</w:t>
            </w:r>
          </w:p>
        </w:tc>
        <w:tc>
          <w:tcPr>
            <w:tcW w:w="5819" w:type="dxa"/>
            <w:gridSpan w:val="5"/>
            <w:vAlign w:val="center"/>
          </w:tcPr>
          <w:p w14:paraId="3DEE9458" w14:textId="77777777" w:rsidR="00B8386D" w:rsidRDefault="00B8386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団地　　　　　　　　号棟　　　　号</w:t>
            </w: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14:paraId="04BDD707" w14:textId="77777777" w:rsidR="00B8386D" w:rsidRDefault="00B8386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B8386D" w14:paraId="548B8B06" w14:textId="77777777" w:rsidTr="00CD758C">
        <w:trPr>
          <w:cantSplit/>
          <w:trHeight w:hRule="exact" w:val="510"/>
        </w:trPr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4412D7F4" w14:textId="77777777" w:rsidR="00B8386D" w:rsidRDefault="00B8386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38" w:type="dxa"/>
            <w:vAlign w:val="center"/>
          </w:tcPr>
          <w:p w14:paraId="21F38196" w14:textId="77777777" w:rsidR="00B8386D" w:rsidRDefault="00B8386D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入居者氏名</w:t>
            </w:r>
          </w:p>
        </w:tc>
        <w:tc>
          <w:tcPr>
            <w:tcW w:w="2953" w:type="dxa"/>
            <w:gridSpan w:val="2"/>
            <w:vAlign w:val="center"/>
          </w:tcPr>
          <w:p w14:paraId="15BF2F16" w14:textId="77777777" w:rsidR="00B8386D" w:rsidRDefault="00B8386D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</w:tc>
        <w:tc>
          <w:tcPr>
            <w:tcW w:w="628" w:type="dxa"/>
            <w:vAlign w:val="center"/>
          </w:tcPr>
          <w:p w14:paraId="627E1F6E" w14:textId="77777777" w:rsidR="00B8386D" w:rsidRDefault="00B8386D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入居年月日</w:t>
            </w:r>
          </w:p>
        </w:tc>
        <w:tc>
          <w:tcPr>
            <w:tcW w:w="2238" w:type="dxa"/>
            <w:gridSpan w:val="2"/>
            <w:vAlign w:val="center"/>
          </w:tcPr>
          <w:p w14:paraId="1B88A0E5" w14:textId="77777777" w:rsidR="00B8386D" w:rsidRDefault="00B8386D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14:paraId="6391342D" w14:textId="77777777" w:rsidR="00B8386D" w:rsidRDefault="00B8386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B8386D" w14:paraId="1E8230B0" w14:textId="77777777" w:rsidTr="005C59B3">
        <w:trPr>
          <w:cantSplit/>
          <w:trHeight w:hRule="exact" w:val="1140"/>
        </w:trPr>
        <w:tc>
          <w:tcPr>
            <w:tcW w:w="8505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8613582" w14:textId="77777777" w:rsidR="00B8386D" w:rsidRDefault="00B8386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144E64EA" w14:textId="77777777" w:rsidR="00B8386D" w:rsidRDefault="00B8386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次のとおり市営住宅の模様替え</w:t>
            </w:r>
            <w:r>
              <w:t>(</w:t>
            </w:r>
            <w:r>
              <w:rPr>
                <w:rFonts w:hint="eastAsia"/>
              </w:rPr>
              <w:t>増築，工作物の設置，地形の変更</w:t>
            </w:r>
            <w:r>
              <w:t>)</w:t>
            </w:r>
            <w:r>
              <w:rPr>
                <w:rFonts w:hint="eastAsia"/>
              </w:rPr>
              <w:t>をしたいので，申請します。</w:t>
            </w:r>
          </w:p>
        </w:tc>
      </w:tr>
      <w:tr w:rsidR="00B8386D" w14:paraId="1F161A96" w14:textId="77777777" w:rsidTr="009B0566">
        <w:trPr>
          <w:cantSplit/>
          <w:trHeight w:hRule="exact" w:val="1050"/>
        </w:trPr>
        <w:tc>
          <w:tcPr>
            <w:tcW w:w="224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039294F3" w14:textId="626D07FA" w:rsidR="00B8386D" w:rsidRDefault="00B8386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38" w:type="dxa"/>
            <w:vAlign w:val="center"/>
          </w:tcPr>
          <w:p w14:paraId="2968ECEB" w14:textId="77777777" w:rsidR="00B8386D" w:rsidRDefault="00B8386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>模様替え</w:t>
            </w:r>
            <w:r>
              <w:t>(</w:t>
            </w:r>
            <w:r>
              <w:rPr>
                <w:rFonts w:hint="eastAsia"/>
              </w:rPr>
              <w:t>増築，工作物の設置，地形の変更</w:t>
            </w:r>
            <w:r>
              <w:t>)</w:t>
            </w:r>
            <w:r>
              <w:rPr>
                <w:rFonts w:hint="eastAsia"/>
              </w:rPr>
              <w:t>の目的</w:t>
            </w:r>
          </w:p>
        </w:tc>
        <w:tc>
          <w:tcPr>
            <w:tcW w:w="5819" w:type="dxa"/>
            <w:gridSpan w:val="5"/>
            <w:vAlign w:val="center"/>
          </w:tcPr>
          <w:p w14:paraId="3955C784" w14:textId="341F1A9E" w:rsidR="00B8386D" w:rsidRDefault="00B8386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4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14:paraId="2AD3EC1F" w14:textId="113CD4FC" w:rsidR="00B8386D" w:rsidRPr="00551C42" w:rsidRDefault="00B8386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B8386D" w14:paraId="00A656AF" w14:textId="77777777" w:rsidTr="00F94531">
        <w:trPr>
          <w:cantSplit/>
          <w:trHeight w:hRule="exact" w:val="51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14:paraId="2E069E3F" w14:textId="77777777" w:rsidR="00B8386D" w:rsidRDefault="00B8386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38" w:type="dxa"/>
            <w:vAlign w:val="center"/>
          </w:tcPr>
          <w:p w14:paraId="4EF1A1BD" w14:textId="77777777" w:rsidR="00B8386D" w:rsidRDefault="00B8386D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施工の内容</w:t>
            </w:r>
          </w:p>
        </w:tc>
        <w:tc>
          <w:tcPr>
            <w:tcW w:w="5819" w:type="dxa"/>
            <w:gridSpan w:val="5"/>
            <w:vAlign w:val="center"/>
          </w:tcPr>
          <w:p w14:paraId="26D6BB1C" w14:textId="284CEAB4" w:rsidR="00B8386D" w:rsidRDefault="00B8386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14:paraId="16D4E6C8" w14:textId="77777777" w:rsidR="00B8386D" w:rsidRDefault="00B8386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B8386D" w14:paraId="0E783FFE" w14:textId="77777777" w:rsidTr="00F94531">
        <w:trPr>
          <w:cantSplit/>
          <w:trHeight w:hRule="exact" w:val="51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14:paraId="08582AC1" w14:textId="77777777" w:rsidR="00B8386D" w:rsidRDefault="00B8386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38" w:type="dxa"/>
            <w:vAlign w:val="center"/>
          </w:tcPr>
          <w:p w14:paraId="396CE3EA" w14:textId="77777777" w:rsidR="00B8386D" w:rsidRDefault="00B8386D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施工期間</w:t>
            </w:r>
          </w:p>
        </w:tc>
        <w:tc>
          <w:tcPr>
            <w:tcW w:w="5819" w:type="dxa"/>
            <w:gridSpan w:val="5"/>
            <w:vAlign w:val="center"/>
          </w:tcPr>
          <w:p w14:paraId="21705706" w14:textId="77777777" w:rsidR="00B8386D" w:rsidRDefault="00B8386D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　月　　　日　～　　　　年　　　月　　　日</w:t>
            </w: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14:paraId="6DC7363A" w14:textId="77777777" w:rsidR="00B8386D" w:rsidRDefault="00B8386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B8386D" w14:paraId="2DDC3BFE" w14:textId="77777777" w:rsidTr="00F94531">
        <w:trPr>
          <w:cantSplit/>
          <w:trHeight w:hRule="exact" w:val="510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14:paraId="363B9C8F" w14:textId="77777777" w:rsidR="00B8386D" w:rsidRDefault="00B8386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38" w:type="dxa"/>
            <w:vAlign w:val="center"/>
          </w:tcPr>
          <w:p w14:paraId="27F1F703" w14:textId="77777777" w:rsidR="00B8386D" w:rsidRDefault="00B8386D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施工に要する費用</w:t>
            </w:r>
          </w:p>
        </w:tc>
        <w:tc>
          <w:tcPr>
            <w:tcW w:w="1567" w:type="dxa"/>
            <w:vAlign w:val="center"/>
          </w:tcPr>
          <w:p w14:paraId="089DF87F" w14:textId="77777777" w:rsidR="00B8386D" w:rsidRDefault="00B8386D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85" w:type="dxa"/>
            <w:gridSpan w:val="3"/>
            <w:vAlign w:val="center"/>
          </w:tcPr>
          <w:p w14:paraId="2F52E1C6" w14:textId="77777777" w:rsidR="00B8386D" w:rsidRDefault="00B8386D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原状回復等に要する費用</w:t>
            </w:r>
          </w:p>
        </w:tc>
        <w:tc>
          <w:tcPr>
            <w:tcW w:w="1567" w:type="dxa"/>
            <w:vAlign w:val="center"/>
          </w:tcPr>
          <w:p w14:paraId="19AC4744" w14:textId="77777777" w:rsidR="00B8386D" w:rsidRDefault="00B8386D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14:paraId="0136C97C" w14:textId="77777777" w:rsidR="00B8386D" w:rsidRDefault="00B8386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B8386D" w14:paraId="44779984" w14:textId="77777777" w:rsidTr="00CD758C">
        <w:trPr>
          <w:cantSplit/>
          <w:trHeight w:val="5632"/>
        </w:trPr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74F63D9D" w14:textId="77777777" w:rsidR="00B8386D" w:rsidRDefault="00B8386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5191" w:type="dxa"/>
            <w:gridSpan w:val="3"/>
          </w:tcPr>
          <w:p w14:paraId="25A69A2C" w14:textId="77777777" w:rsidR="00B8386D" w:rsidRDefault="00B8386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03755C09" w14:textId="77777777" w:rsidR="00B8386D" w:rsidRDefault="00B8386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>模様替え等の箇所</w:t>
            </w:r>
          </w:p>
        </w:tc>
        <w:tc>
          <w:tcPr>
            <w:tcW w:w="2866" w:type="dxa"/>
            <w:gridSpan w:val="3"/>
          </w:tcPr>
          <w:p w14:paraId="485874C6" w14:textId="77777777" w:rsidR="00B8386D" w:rsidRDefault="00B8386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0484AFEB" w14:textId="77777777" w:rsidR="00B8386D" w:rsidRDefault="00B8386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  <w:p w14:paraId="715D71A1" w14:textId="77777777" w:rsidR="00B8386D" w:rsidRDefault="00B8386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28DD3496" w14:textId="77777777" w:rsidR="00B8386D" w:rsidRDefault="00B8386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49372526" w14:textId="77777777" w:rsidR="00B8386D" w:rsidRDefault="00B8386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639907A8" w14:textId="77777777" w:rsidR="00B8386D" w:rsidRDefault="00B8386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00C7A49B" w14:textId="77777777" w:rsidR="00B8386D" w:rsidRDefault="00B8386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0602895B" w14:textId="77777777" w:rsidR="00B8386D" w:rsidRDefault="00B8386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2A5C20A2" w14:textId="77777777" w:rsidR="00B8386D" w:rsidRDefault="00B8386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2B5CAB25" w14:textId="77777777" w:rsidR="00B8386D" w:rsidRDefault="00B8386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1D1E7F26" w14:textId="77777777" w:rsidR="00B8386D" w:rsidRDefault="00B8386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3600A8B0" w14:textId="3A9ECAA1" w:rsidR="00B8386D" w:rsidRDefault="00B8386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78D0513C" w14:textId="62585EBD" w:rsidR="00085166" w:rsidRDefault="00085166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733756B1" w14:textId="77777777" w:rsidR="00CD758C" w:rsidRDefault="00CD758C">
            <w:pPr>
              <w:wordWrap w:val="0"/>
              <w:overflowPunct w:val="0"/>
              <w:autoSpaceDE w:val="0"/>
              <w:autoSpaceDN w:val="0"/>
              <w:rPr>
                <w:rFonts w:cs="Times New Roman" w:hint="eastAsia"/>
              </w:rPr>
            </w:pPr>
          </w:p>
          <w:p w14:paraId="4B8DD729" w14:textId="1B840B0D" w:rsidR="00085166" w:rsidRDefault="00085166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22EA4560" w14:textId="77777777" w:rsidR="00CD758C" w:rsidRDefault="00CD758C">
            <w:pPr>
              <w:wordWrap w:val="0"/>
              <w:overflowPunct w:val="0"/>
              <w:autoSpaceDE w:val="0"/>
              <w:autoSpaceDN w:val="0"/>
              <w:rPr>
                <w:rFonts w:cs="Times New Roman" w:hint="eastAsia"/>
              </w:rPr>
            </w:pPr>
          </w:p>
          <w:p w14:paraId="61B6E8E6" w14:textId="1E4A5262" w:rsidR="00085166" w:rsidRDefault="00085166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24474D39" w14:textId="5E6A5275" w:rsidR="00CD758C" w:rsidRDefault="00CD758C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2FEA28AC" w14:textId="77777777" w:rsidR="00CD758C" w:rsidRDefault="00CD758C">
            <w:pPr>
              <w:wordWrap w:val="0"/>
              <w:overflowPunct w:val="0"/>
              <w:autoSpaceDE w:val="0"/>
              <w:autoSpaceDN w:val="0"/>
              <w:rPr>
                <w:rFonts w:cs="Times New Roman" w:hint="eastAsia"/>
              </w:rPr>
            </w:pPr>
          </w:p>
          <w:p w14:paraId="048A9B29" w14:textId="77B01EE9" w:rsidR="00B8386D" w:rsidRPr="00CD758C" w:rsidRDefault="00B8386D" w:rsidP="00085166">
            <w:pPr>
              <w:wordWrap w:val="0"/>
              <w:overflowPunct w:val="0"/>
              <w:autoSpaceDE w:val="0"/>
              <w:autoSpaceDN w:val="0"/>
              <w:ind w:left="210" w:hanging="210"/>
              <w:rPr>
                <w:rFonts w:cs="Times New Roman"/>
                <w:sz w:val="18"/>
                <w:szCs w:val="18"/>
              </w:rPr>
            </w:pPr>
            <w:r w:rsidRPr="00CD758C">
              <w:rPr>
                <w:rFonts w:hint="eastAsia"/>
                <w:sz w:val="18"/>
                <w:szCs w:val="18"/>
              </w:rPr>
              <w:t>※　施工業者，原状回復等の方法等を記入してください。</w:t>
            </w:r>
          </w:p>
        </w:tc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14:paraId="546F14A3" w14:textId="77777777" w:rsidR="00B8386D" w:rsidRDefault="00B8386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B8386D" w14:paraId="01E1E5C5" w14:textId="77777777" w:rsidTr="008135FD">
        <w:trPr>
          <w:cantSplit/>
          <w:trHeight w:hRule="exact" w:val="227"/>
        </w:trPr>
        <w:tc>
          <w:tcPr>
            <w:tcW w:w="8505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4930CC" w14:textId="0BD7FA75" w:rsidR="00B8386D" w:rsidRDefault="00B8386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</w:tbl>
    <w:p w14:paraId="52385A02" w14:textId="77777777" w:rsidR="00B8386D" w:rsidRPr="00F94531" w:rsidRDefault="00B8386D" w:rsidP="00085166">
      <w:pPr>
        <w:wordWrap w:val="0"/>
        <w:overflowPunct w:val="0"/>
        <w:autoSpaceDE w:val="0"/>
        <w:autoSpaceDN w:val="0"/>
        <w:rPr>
          <w:rFonts w:cs="Times New Roman"/>
        </w:rPr>
      </w:pPr>
    </w:p>
    <w:sectPr w:rsidR="00B8386D" w:rsidRPr="00F94531" w:rsidSect="00CD758C">
      <w:pgSz w:w="11906" w:h="16838" w:code="9"/>
      <w:pgMar w:top="1701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0FB8A" w14:textId="77777777" w:rsidR="007D2433" w:rsidRDefault="007D243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A88B027" w14:textId="77777777" w:rsidR="007D2433" w:rsidRDefault="007D243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B92AF" w14:textId="77777777" w:rsidR="007D2433" w:rsidRDefault="007D243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F61CD6B" w14:textId="77777777" w:rsidR="007D2433" w:rsidRDefault="007D243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86D"/>
    <w:rsid w:val="000509C5"/>
    <w:rsid w:val="00085166"/>
    <w:rsid w:val="0021483B"/>
    <w:rsid w:val="00331FE5"/>
    <w:rsid w:val="00483BB6"/>
    <w:rsid w:val="00551C42"/>
    <w:rsid w:val="005C59B3"/>
    <w:rsid w:val="006A27D1"/>
    <w:rsid w:val="007D2433"/>
    <w:rsid w:val="008135FD"/>
    <w:rsid w:val="009B0566"/>
    <w:rsid w:val="00A63F26"/>
    <w:rsid w:val="00B30FDA"/>
    <w:rsid w:val="00B8386D"/>
    <w:rsid w:val="00CD758C"/>
    <w:rsid w:val="00DA3D92"/>
    <w:rsid w:val="00F9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0DD5F8"/>
  <w14:defaultImageDpi w14:val="0"/>
  <w15:docId w15:val="{7597BA73-C747-41B2-ACD2-700E05FA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(&#22522;&#26412;)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10</TotalTime>
  <Pages>1</Pages>
  <Words>54</Words>
  <Characters>309</Characters>
  <Application>Microsoft Office Word</Application>
  <DocSecurity>0</DocSecurity>
  <Lines>2</Lines>
  <Paragraphs>1</Paragraphs>
  <ScaleCrop>false</ScaleCrop>
  <Manager>_x000d_</Manager>
  <Company>　_x000d_</Company>
  <LinksUpToDate>false</LinksUpToDate>
  <CharactersWithSpaces>362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明円　淳</cp:lastModifiedBy>
  <cp:revision>9</cp:revision>
  <dcterms:created xsi:type="dcterms:W3CDTF">2023-09-27T00:34:00Z</dcterms:created>
  <dcterms:modified xsi:type="dcterms:W3CDTF">2023-09-27T01:04:00Z</dcterms:modified>
  <cp:category>_x000d_</cp:category>
</cp:coreProperties>
</file>