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534C" w14:textId="77777777" w:rsidR="00E30271" w:rsidRPr="00D96A9C" w:rsidRDefault="00D96A9C">
      <w:pPr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  <w:r w:rsidRPr="00D96A9C">
        <w:rPr>
          <w:rFonts w:hAnsi="ＭＳ 明朝" w:cs="Times New Roman" w:hint="eastAsia"/>
          <w:sz w:val="24"/>
          <w:szCs w:val="24"/>
        </w:rPr>
        <w:t>別記第２号様式（第６条関係）</w:t>
      </w:r>
    </w:p>
    <w:p w14:paraId="3D3B7409" w14:textId="77777777" w:rsidR="00E30271" w:rsidRPr="00D96A9C" w:rsidRDefault="00E30271">
      <w:pPr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14:paraId="2CDF468D" w14:textId="77777777" w:rsidR="00E30271" w:rsidRPr="00D96A9C" w:rsidRDefault="00E30271">
      <w:pPr>
        <w:wordWrap w:val="0"/>
        <w:overflowPunct w:val="0"/>
        <w:autoSpaceDE w:val="0"/>
        <w:autoSpaceDN w:val="0"/>
        <w:jc w:val="center"/>
        <w:rPr>
          <w:rFonts w:hAnsi="ＭＳ 明朝" w:cs="Times New Roman"/>
          <w:sz w:val="24"/>
          <w:szCs w:val="24"/>
        </w:rPr>
      </w:pPr>
      <w:r w:rsidRPr="00D96A9C">
        <w:rPr>
          <w:rFonts w:hAnsi="ＭＳ 明朝" w:hint="eastAsia"/>
          <w:sz w:val="24"/>
          <w:szCs w:val="24"/>
        </w:rPr>
        <w:t>函館市立学校施設スポーツ開放許可申請書</w:t>
      </w:r>
    </w:p>
    <w:p w14:paraId="0CA25B6E" w14:textId="77777777" w:rsidR="00E30271" w:rsidRPr="00D96A9C" w:rsidRDefault="00E30271">
      <w:pPr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14:paraId="4B9A3405" w14:textId="77777777" w:rsidR="00E30271" w:rsidRPr="00D96A9C" w:rsidRDefault="00D96A9C">
      <w:pPr>
        <w:wordWrap w:val="0"/>
        <w:overflowPunct w:val="0"/>
        <w:autoSpaceDE w:val="0"/>
        <w:autoSpaceDN w:val="0"/>
        <w:jc w:val="right"/>
        <w:rPr>
          <w:rFonts w:hAnsi="ＭＳ 明朝" w:cs="Times New Roman"/>
          <w:sz w:val="24"/>
          <w:szCs w:val="24"/>
        </w:rPr>
      </w:pPr>
      <w:r>
        <w:rPr>
          <w:rFonts w:hAnsi="ＭＳ 明朝" w:hint="eastAsia"/>
          <w:sz w:val="24"/>
          <w:szCs w:val="24"/>
        </w:rPr>
        <w:t>年　　月　　日</w:t>
      </w:r>
    </w:p>
    <w:p w14:paraId="75CA9255" w14:textId="77777777" w:rsidR="00E30271" w:rsidRPr="00D96A9C" w:rsidRDefault="00E30271">
      <w:pPr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14:paraId="775CC402" w14:textId="77777777" w:rsidR="00E30271" w:rsidRPr="00D96A9C" w:rsidRDefault="00E30271">
      <w:pPr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  <w:r w:rsidRPr="00D96A9C">
        <w:rPr>
          <w:rFonts w:hAnsi="ＭＳ 明朝" w:hint="eastAsia"/>
          <w:sz w:val="24"/>
          <w:szCs w:val="24"/>
        </w:rPr>
        <w:t xml:space="preserve">　函館市教育委員会　様</w:t>
      </w:r>
    </w:p>
    <w:p w14:paraId="3CD867C1" w14:textId="77777777" w:rsidR="00E30271" w:rsidRDefault="00E30271">
      <w:pPr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14:paraId="551127A9" w14:textId="77777777" w:rsidR="00D96A9C" w:rsidRPr="00D96A9C" w:rsidRDefault="00D96A9C">
      <w:pPr>
        <w:wordWrap w:val="0"/>
        <w:overflowPunct w:val="0"/>
        <w:autoSpaceDE w:val="0"/>
        <w:autoSpaceDN w:val="0"/>
        <w:rPr>
          <w:rFonts w:hAnsi="ＭＳ 明朝" w:cs="Times New Roman"/>
          <w:sz w:val="24"/>
          <w:szCs w:val="24"/>
        </w:rPr>
      </w:pPr>
    </w:p>
    <w:p w14:paraId="0E2B625A" w14:textId="77777777" w:rsidR="00E30271" w:rsidRPr="00D96A9C" w:rsidRDefault="00E30271" w:rsidP="00D96A9C">
      <w:pPr>
        <w:wordWrap w:val="0"/>
        <w:overflowPunct w:val="0"/>
        <w:autoSpaceDE w:val="0"/>
        <w:autoSpaceDN w:val="0"/>
        <w:spacing w:after="120"/>
        <w:ind w:rightChars="-203" w:right="-426"/>
        <w:rPr>
          <w:rFonts w:hAnsi="ＭＳ 明朝" w:cs="Times New Roman"/>
          <w:sz w:val="24"/>
          <w:szCs w:val="24"/>
        </w:rPr>
      </w:pPr>
      <w:r w:rsidRPr="00D96A9C">
        <w:rPr>
          <w:rFonts w:hAnsi="ＭＳ 明朝" w:hint="eastAsia"/>
          <w:sz w:val="24"/>
          <w:szCs w:val="24"/>
        </w:rPr>
        <w:t xml:space="preserve">　函館市立学校の施設をスポーツ開放で使用したいので，次のとおり申請しま</w:t>
      </w:r>
      <w:r w:rsidR="00D96A9C">
        <w:rPr>
          <w:rFonts w:hAnsi="ＭＳ 明朝" w:hint="eastAsia"/>
          <w:sz w:val="24"/>
          <w:szCs w:val="24"/>
        </w:rPr>
        <w:t>す</w:t>
      </w:r>
      <w:r w:rsidRPr="00D96A9C">
        <w:rPr>
          <w:rFonts w:hAnsi="ＭＳ 明朝" w:hint="eastAsia"/>
          <w:sz w:val="24"/>
          <w:szCs w:val="24"/>
        </w:rPr>
        <w:t>。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898"/>
        <w:gridCol w:w="3345"/>
        <w:gridCol w:w="3156"/>
      </w:tblGrid>
      <w:tr w:rsidR="00E30271" w:rsidRPr="00D96A9C" w14:paraId="66890E7F" w14:textId="77777777" w:rsidTr="00D96A9C">
        <w:trPr>
          <w:cantSplit/>
          <w:trHeight w:val="62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168D603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pacing w:val="210"/>
                <w:sz w:val="24"/>
                <w:szCs w:val="24"/>
              </w:rPr>
              <w:t>申請</w:t>
            </w:r>
            <w:r w:rsidRPr="00D96A9C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6F73A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72025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30271" w:rsidRPr="00D96A9C" w14:paraId="339910DE" w14:textId="77777777" w:rsidTr="00D96A9C">
        <w:trPr>
          <w:cantSplit/>
          <w:trHeight w:val="624"/>
        </w:trPr>
        <w:tc>
          <w:tcPr>
            <w:tcW w:w="5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DFCEC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CBAF5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D1EF3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30271" w:rsidRPr="00D96A9C" w14:paraId="49563FD7" w14:textId="77777777" w:rsidTr="00D96A9C">
        <w:trPr>
          <w:cantSplit/>
          <w:trHeight w:val="624"/>
        </w:trPr>
        <w:tc>
          <w:tcPr>
            <w:tcW w:w="5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8DE28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F5F46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6E9DB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　　　市　　　　　町　　　丁目　　　番　　　　号</w:t>
            </w:r>
          </w:p>
        </w:tc>
      </w:tr>
      <w:tr w:rsidR="00E30271" w:rsidRPr="00D96A9C" w14:paraId="510B0F7F" w14:textId="77777777" w:rsidTr="00D96A9C">
        <w:trPr>
          <w:cantSplit/>
          <w:trHeight w:val="624"/>
        </w:trPr>
        <w:tc>
          <w:tcPr>
            <w:tcW w:w="5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BE750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5911F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A30C6" w14:textId="77777777" w:rsidR="00E30271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55DAD5ED" w14:textId="77777777" w:rsidR="00144C3B" w:rsidRDefault="00144C3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w w:val="50"/>
                <w:sz w:val="24"/>
                <w:szCs w:val="24"/>
              </w:rPr>
            </w:pPr>
          </w:p>
          <w:p w14:paraId="66DD40C7" w14:textId="5E6EA5C8" w:rsidR="00144C3B" w:rsidRPr="00144C3B" w:rsidRDefault="00144C3B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 w:hint="eastAsia"/>
                <w:w w:val="50"/>
                <w:sz w:val="24"/>
                <w:szCs w:val="24"/>
              </w:rPr>
            </w:pPr>
            <w:r w:rsidRPr="00144C3B">
              <w:rPr>
                <w:rFonts w:hAnsi="ＭＳ 明朝" w:hint="eastAsia"/>
                <w:w w:val="50"/>
                <w:sz w:val="24"/>
                <w:szCs w:val="24"/>
              </w:rPr>
              <w:t>【電子メール:　　　　　　　　　　　　　　　　　　　　　　　　　　　　　　　　　　　　　　　　　　　　　】</w:t>
            </w:r>
          </w:p>
        </w:tc>
      </w:tr>
      <w:tr w:rsidR="00E30271" w:rsidRPr="00D96A9C" w14:paraId="409847F8" w14:textId="77777777" w:rsidTr="00D96A9C">
        <w:trPr>
          <w:trHeight w:val="624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E68FC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使用学校名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E49F7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函館市立　　　　　　　　小　・　中　学校</w:t>
            </w:r>
          </w:p>
        </w:tc>
      </w:tr>
      <w:tr w:rsidR="00E30271" w:rsidRPr="00D96A9C" w14:paraId="4AFB4804" w14:textId="77777777" w:rsidTr="00F442D2">
        <w:trPr>
          <w:trHeight w:val="1248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DDAA0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使用年月日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788E453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　　　年　　月　　日から</w:t>
            </w:r>
          </w:p>
          <w:p w14:paraId="29AC0079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</w:p>
          <w:p w14:paraId="469ADDE6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　　　年　　月　　日まで</w:t>
            </w:r>
          </w:p>
        </w:tc>
        <w:tc>
          <w:tcPr>
            <w:tcW w:w="3156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FA662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毎週</w:t>
            </w:r>
          </w:p>
          <w:p w14:paraId="2ADED1AC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曜日　</w:t>
            </w:r>
          </w:p>
          <w:p w14:paraId="411E85AE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第</w:t>
            </w:r>
            <w:r w:rsidRPr="00D96A9C">
              <w:rPr>
                <w:rFonts w:hAnsi="ＭＳ 明朝"/>
                <w:sz w:val="24"/>
                <w:szCs w:val="24"/>
              </w:rPr>
              <w:t>1.2.3.4.5</w:t>
            </w:r>
          </w:p>
        </w:tc>
      </w:tr>
      <w:tr w:rsidR="00E30271" w:rsidRPr="00D96A9C" w14:paraId="0CEC44D3" w14:textId="77777777" w:rsidTr="00D96A9C">
        <w:trPr>
          <w:trHeight w:val="624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69932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使用時間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FE18B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　　　　時　　　分から　　　　時　　　分まで</w:t>
            </w:r>
          </w:p>
        </w:tc>
      </w:tr>
      <w:tr w:rsidR="00E30271" w:rsidRPr="00D96A9C" w14:paraId="2B4F7C0F" w14:textId="77777777" w:rsidTr="00D96A9C">
        <w:trPr>
          <w:trHeight w:val="624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91663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使用場所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CB598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体育館</w:t>
            </w:r>
          </w:p>
        </w:tc>
      </w:tr>
      <w:tr w:rsidR="00E30271" w:rsidRPr="00D96A9C" w14:paraId="32239441" w14:textId="77777777" w:rsidTr="00D96A9C">
        <w:trPr>
          <w:trHeight w:val="624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71E3F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025B6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30271" w:rsidRPr="00D96A9C" w14:paraId="212B414F" w14:textId="77777777" w:rsidTr="00D96A9C">
        <w:trPr>
          <w:trHeight w:val="624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B52FD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>使用予定人員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B716D" w14:textId="77777777" w:rsidR="00E30271" w:rsidRPr="00D96A9C" w:rsidRDefault="00E30271" w:rsidP="00D96A9C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D96A9C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Pr="00D96A9C">
              <w:rPr>
                <w:rFonts w:hAnsi="ＭＳ 明朝" w:hint="eastAsia"/>
                <w:sz w:val="24"/>
                <w:szCs w:val="24"/>
              </w:rPr>
              <w:t xml:space="preserve">　人</w:t>
            </w:r>
          </w:p>
        </w:tc>
      </w:tr>
      <w:tr w:rsidR="00E30271" w:rsidRPr="00D96A9C" w14:paraId="29ED46F8" w14:textId="77777777" w:rsidTr="00D96A9C">
        <w:trPr>
          <w:trHeight w:val="1560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3DF5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pacing w:val="630"/>
                <w:sz w:val="24"/>
                <w:szCs w:val="24"/>
              </w:rPr>
              <w:t>備</w:t>
            </w:r>
            <w:r w:rsidRPr="00D96A9C">
              <w:rPr>
                <w:rFonts w:hAnsi="ＭＳ 明朝" w:hint="eastAsia"/>
                <w:sz w:val="24"/>
                <w:szCs w:val="24"/>
              </w:rPr>
              <w:t>考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93B5" w14:textId="77777777" w:rsidR="00E30271" w:rsidRPr="00D96A9C" w:rsidRDefault="00E3027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D96A9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0EC86520" w14:textId="77777777" w:rsidR="00E30271" w:rsidRPr="00D96A9C" w:rsidRDefault="00E30271">
      <w:pPr>
        <w:wordWrap w:val="0"/>
        <w:overflowPunct w:val="0"/>
        <w:autoSpaceDE w:val="0"/>
        <w:autoSpaceDN w:val="0"/>
        <w:spacing w:before="120"/>
        <w:rPr>
          <w:rFonts w:hAnsi="ＭＳ 明朝" w:cs="Times New Roman"/>
          <w:sz w:val="24"/>
          <w:szCs w:val="24"/>
        </w:rPr>
      </w:pPr>
      <w:r w:rsidRPr="00D96A9C">
        <w:rPr>
          <w:rFonts w:hAnsi="ＭＳ 明朝" w:hint="eastAsia"/>
          <w:sz w:val="24"/>
          <w:szCs w:val="24"/>
        </w:rPr>
        <w:t>注　使用日が変則的な場合は，備考欄に具体的に使用月日を記入してください。</w:t>
      </w:r>
    </w:p>
    <w:sectPr w:rsidR="00E30271" w:rsidRPr="00D96A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6810" w14:textId="77777777" w:rsidR="00AD4615" w:rsidRDefault="00AD46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E66BAD" w14:textId="77777777" w:rsidR="00AD4615" w:rsidRDefault="00AD46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B938" w14:textId="77777777" w:rsidR="00AD4615" w:rsidRDefault="00AD46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C09FCD" w14:textId="77777777" w:rsidR="00AD4615" w:rsidRDefault="00AD46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71"/>
    <w:rsid w:val="00144C3B"/>
    <w:rsid w:val="001A112E"/>
    <w:rsid w:val="00330F0C"/>
    <w:rsid w:val="00350CEE"/>
    <w:rsid w:val="0042088A"/>
    <w:rsid w:val="0078424D"/>
    <w:rsid w:val="007B6B81"/>
    <w:rsid w:val="00AD4615"/>
    <w:rsid w:val="00D96A9C"/>
    <w:rsid w:val="00E30271"/>
    <w:rsid w:val="00F442D2"/>
    <w:rsid w:val="00FE5625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2382A3"/>
  <w14:defaultImageDpi w14:val="0"/>
  <w15:docId w15:val="{8A0E2848-7A57-4E64-99E3-C909177D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442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442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宮崎　吉信</cp:lastModifiedBy>
  <cp:revision>2</cp:revision>
  <cp:lastPrinted>2020-03-16T00:08:00Z</cp:lastPrinted>
  <dcterms:created xsi:type="dcterms:W3CDTF">2025-11-28T06:05:00Z</dcterms:created>
  <dcterms:modified xsi:type="dcterms:W3CDTF">2025-11-28T06:05:00Z</dcterms:modified>
  <cp:category>_x000d_</cp:category>
</cp:coreProperties>
</file>